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A8" w:rsidRDefault="00610DA8" w:rsidP="000318A9">
      <w:pPr>
        <w:tabs>
          <w:tab w:val="left" w:pos="525"/>
        </w:tabs>
        <w:rPr>
          <w:sz w:val="28"/>
          <w:szCs w:val="28"/>
        </w:rPr>
      </w:pPr>
      <w:r w:rsidRPr="000318A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47.25pt">
            <v:imagedata r:id="rId5" o:title=""/>
          </v:shape>
        </w:pict>
      </w:r>
    </w:p>
    <w:p w:rsidR="00610DA8" w:rsidRDefault="00610DA8" w:rsidP="00CC7C2D">
      <w:pPr>
        <w:ind w:firstLine="708"/>
        <w:jc w:val="center"/>
        <w:rPr>
          <w:sz w:val="28"/>
          <w:szCs w:val="28"/>
        </w:rPr>
      </w:pPr>
    </w:p>
    <w:p w:rsidR="00610DA8" w:rsidRDefault="00610DA8" w:rsidP="000318A9"/>
    <w:p w:rsidR="00610DA8" w:rsidRDefault="00610DA8" w:rsidP="007C3DBA">
      <w:pPr>
        <w:pStyle w:val="ListParagraph"/>
        <w:numPr>
          <w:ilvl w:val="0"/>
          <w:numId w:val="4"/>
        </w:num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30469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Информационная карта программы</w:t>
      </w:r>
    </w:p>
    <w:p w:rsidR="00610DA8" w:rsidRDefault="00610DA8" w:rsidP="00BB718E">
      <w:pPr>
        <w:shd w:val="clear" w:color="auto" w:fill="FFFFFF"/>
        <w:spacing w:after="0" w:line="33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6"/>
        <w:gridCol w:w="7517"/>
      </w:tblGrid>
      <w:tr w:rsidR="00610DA8" w:rsidRPr="00782956" w:rsidTr="00AF0822">
        <w:tc>
          <w:tcPr>
            <w:tcW w:w="2406" w:type="dxa"/>
          </w:tcPr>
          <w:p w:rsidR="00610DA8" w:rsidRPr="0091331F" w:rsidRDefault="00610DA8" w:rsidP="001568FF">
            <w:pPr>
              <w:pStyle w:val="Heading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91331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звание программы</w:t>
            </w:r>
          </w:p>
        </w:tc>
        <w:tc>
          <w:tcPr>
            <w:tcW w:w="7517" w:type="dxa"/>
          </w:tcPr>
          <w:p w:rsidR="00610DA8" w:rsidRPr="00782956" w:rsidRDefault="00610DA8" w:rsidP="00285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 xml:space="preserve"> Программа оздоровительного лагеря с дневным пребыванием детей и подростков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Творческая планета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Default="00610DA8" w:rsidP="001568FF">
            <w:pPr>
              <w:pStyle w:val="Heading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  <w:p w:rsidR="00610DA8" w:rsidRPr="0091331F" w:rsidRDefault="00610DA8" w:rsidP="001568FF">
            <w:pPr>
              <w:pStyle w:val="Heading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517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 xml:space="preserve">Комплексная, развивающая творческие способности </w:t>
            </w:r>
          </w:p>
        </w:tc>
      </w:tr>
      <w:tr w:rsidR="00610DA8" w:rsidRPr="00782956" w:rsidTr="00AF0822">
        <w:tc>
          <w:tcPr>
            <w:tcW w:w="2406" w:type="dxa"/>
            <w:tcBorders>
              <w:bottom w:val="nil"/>
            </w:tcBorders>
          </w:tcPr>
          <w:p w:rsidR="00610DA8" w:rsidRPr="00782956" w:rsidRDefault="00610DA8" w:rsidP="009133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</w:t>
            </w:r>
          </w:p>
          <w:p w:rsidR="00610DA8" w:rsidRPr="00782956" w:rsidRDefault="00610DA8" w:rsidP="008A52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программы, количество смен</w:t>
            </w:r>
          </w:p>
        </w:tc>
        <w:tc>
          <w:tcPr>
            <w:tcW w:w="7517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 xml:space="preserve">Краткосрочная,  профильная. </w:t>
            </w:r>
          </w:p>
          <w:p w:rsidR="00610DA8" w:rsidRPr="00782956" w:rsidRDefault="00610DA8" w:rsidP="00BE6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 xml:space="preserve"> 1 смена: </w:t>
            </w:r>
          </w:p>
          <w:p w:rsidR="00610DA8" w:rsidRPr="00782956" w:rsidRDefault="00610DA8" w:rsidP="00224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 xml:space="preserve"> смена – 28.05.2024-28.06.2024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учреждения</w:t>
            </w:r>
          </w:p>
        </w:tc>
        <w:tc>
          <w:tcPr>
            <w:tcW w:w="7517" w:type="dxa"/>
          </w:tcPr>
          <w:p w:rsidR="00610DA8" w:rsidRPr="00782956" w:rsidRDefault="00610DA8" w:rsidP="008A52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МУ ДО «Ювента»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Адрес, телефон</w:t>
            </w:r>
          </w:p>
        </w:tc>
        <w:tc>
          <w:tcPr>
            <w:tcW w:w="7517" w:type="dxa"/>
          </w:tcPr>
          <w:p w:rsidR="00610DA8" w:rsidRPr="00782956" w:rsidRDefault="00610DA8" w:rsidP="008A52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152025, Ярославская область, г. Переславль-Залесский, ул. Строителей д.34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</w:tc>
        <w:tc>
          <w:tcPr>
            <w:tcW w:w="7517" w:type="dxa"/>
          </w:tcPr>
          <w:p w:rsidR="00610DA8" w:rsidRPr="00782956" w:rsidRDefault="00610DA8" w:rsidP="008A528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Создание оптимальных условий, обеспечивающих пол</w:t>
            </w:r>
            <w:r w:rsidRPr="00782956">
              <w:rPr>
                <w:rFonts w:ascii="Times New Roman" w:hAnsi="Times New Roman"/>
                <w:sz w:val="28"/>
                <w:szCs w:val="28"/>
              </w:rPr>
              <w:softHyphen/>
              <w:t>ноценный отдых детей, оздоровление, познавательный досуг, реализацию и раскрытие их способностей, путем  вовлечения  в разнообразную творческую деятельность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7517" w:type="dxa"/>
          </w:tcPr>
          <w:p w:rsidR="00610DA8" w:rsidRPr="00782956" w:rsidRDefault="00610DA8" w:rsidP="00CC6298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 xml:space="preserve">1. Организация педагогической среды, способствующей приобретению новых знаний и умений, самопознанию участников смены, развитию умений взаимодействовать в команде, создавать конкурентные продукты творчества; </w:t>
            </w:r>
          </w:p>
          <w:p w:rsidR="00610DA8" w:rsidRPr="00782956" w:rsidRDefault="00610DA8" w:rsidP="00CC6298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 xml:space="preserve">2. Содействие физическому, интеллектуальному, психическому, культурному развитию одаренных детей, через проявления себя в различных направлениях деятельности; </w:t>
            </w:r>
          </w:p>
          <w:p w:rsidR="00610DA8" w:rsidRPr="00782956" w:rsidRDefault="00610DA8" w:rsidP="0035643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3. Создание условий для общения, обмена опытом и созданию творческих контактов одаренных детей и подростков.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57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  <w:p w:rsidR="00610DA8" w:rsidRPr="00782956" w:rsidRDefault="00610DA8" w:rsidP="0057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</w:p>
          <w:p w:rsidR="00610DA8" w:rsidRPr="00782956" w:rsidRDefault="00610DA8" w:rsidP="0057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  <w:p w:rsidR="00610DA8" w:rsidRPr="00782956" w:rsidRDefault="00610DA8" w:rsidP="005746B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517" w:type="dxa"/>
          </w:tcPr>
          <w:p w:rsidR="00610DA8" w:rsidRPr="00782956" w:rsidRDefault="00610DA8" w:rsidP="00496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В реализации программы участвуют педагоги дополнительного образования.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Ожидаемые </w:t>
            </w:r>
          </w:p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результаты:</w:t>
            </w:r>
          </w:p>
        </w:tc>
        <w:tc>
          <w:tcPr>
            <w:tcW w:w="7517" w:type="dxa"/>
          </w:tcPr>
          <w:p w:rsidR="00610DA8" w:rsidRPr="00782956" w:rsidRDefault="00610DA8" w:rsidP="007C3DBA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180" w:hanging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Укрепление здоровья детей, формирование здорового образа жизни.</w:t>
            </w:r>
          </w:p>
          <w:p w:rsidR="00610DA8" w:rsidRPr="00782956" w:rsidRDefault="00610DA8" w:rsidP="007C3DBA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180" w:hanging="142"/>
              <w:contextualSpacing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коллективно </w:t>
            </w: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 xml:space="preserve"> творческих дел </w:t>
            </w:r>
          </w:p>
          <w:p w:rsidR="00610DA8" w:rsidRPr="00782956" w:rsidRDefault="00610DA8" w:rsidP="0091331F">
            <w:pPr>
              <w:pStyle w:val="ListParagraph"/>
              <w:widowControl w:val="0"/>
              <w:shd w:val="clear" w:color="auto" w:fill="FFFFFF"/>
              <w:tabs>
                <w:tab w:val="left" w:pos="38"/>
              </w:tabs>
              <w:spacing w:after="0" w:line="240" w:lineRule="auto"/>
              <w:ind w:left="18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по духовно</w:t>
            </w: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>нравственному, толерантному, гражданско</w:t>
            </w: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>патриотическому воспитанию;</w:t>
            </w:r>
          </w:p>
          <w:p w:rsidR="00610DA8" w:rsidRPr="00782956" w:rsidRDefault="00610DA8" w:rsidP="007C3DBA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8"/>
              </w:tabs>
              <w:spacing w:after="0" w:line="240" w:lineRule="auto"/>
              <w:ind w:left="180" w:hanging="142"/>
              <w:contextualSpacing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Получение знаний, умений и навыков по декоративно</w:t>
            </w: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>прикладному и художественно</w:t>
            </w: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Pr="00782956">
              <w:rPr>
                <w:rFonts w:ascii="Times New Roman" w:hAnsi="Times New Roman"/>
                <w:sz w:val="28"/>
                <w:szCs w:val="28"/>
              </w:rPr>
              <w:softHyphen/>
              <w:t xml:space="preserve">кому творчеству. 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смены</w:t>
            </w:r>
          </w:p>
        </w:tc>
        <w:tc>
          <w:tcPr>
            <w:tcW w:w="7517" w:type="dxa"/>
          </w:tcPr>
          <w:p w:rsidR="00610DA8" w:rsidRPr="00782956" w:rsidRDefault="00610DA8" w:rsidP="00496B99">
            <w:pPr>
              <w:widowControl w:val="0"/>
              <w:shd w:val="clear" w:color="auto" w:fill="FFFFFF"/>
              <w:tabs>
                <w:tab w:val="left" w:pos="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Обучающиеся МУ ДО «Ювента», учащиеся СШ и выпускники ДОУ.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7517" w:type="dxa"/>
          </w:tcPr>
          <w:p w:rsidR="00610DA8" w:rsidRPr="00782956" w:rsidRDefault="00610DA8" w:rsidP="00310C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82956">
              <w:rPr>
                <w:rFonts w:ascii="Times New Roman" w:hAnsi="Times New Roman"/>
                <w:sz w:val="28"/>
                <w:szCs w:val="28"/>
              </w:rPr>
              <w:t xml:space="preserve"> смена – 55 человек;</w:t>
            </w:r>
          </w:p>
          <w:p w:rsidR="00610DA8" w:rsidRPr="00782956" w:rsidRDefault="00610DA8" w:rsidP="00310CE1">
            <w:pPr>
              <w:widowControl w:val="0"/>
              <w:shd w:val="clear" w:color="auto" w:fill="FFFFFF"/>
              <w:tabs>
                <w:tab w:val="left" w:pos="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7517" w:type="dxa"/>
          </w:tcPr>
          <w:p w:rsidR="00610DA8" w:rsidRPr="00782956" w:rsidRDefault="00610DA8" w:rsidP="00655FFD">
            <w:pPr>
              <w:widowControl w:val="0"/>
              <w:shd w:val="clear" w:color="auto" w:fill="FFFFFF"/>
              <w:tabs>
                <w:tab w:val="left" w:pos="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Cs/>
                <w:sz w:val="28"/>
                <w:szCs w:val="28"/>
              </w:rPr>
              <w:t>от 6,5 до 14 лет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5F70C1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sz w:val="28"/>
                <w:szCs w:val="28"/>
              </w:rPr>
              <w:t>Тип лагеря</w:t>
            </w:r>
          </w:p>
        </w:tc>
        <w:tc>
          <w:tcPr>
            <w:tcW w:w="7517" w:type="dxa"/>
          </w:tcPr>
          <w:p w:rsidR="00610DA8" w:rsidRPr="00782956" w:rsidRDefault="00610DA8" w:rsidP="00DA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Профильный лагерь с дневным пребыванием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5F70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517" w:type="dxa"/>
          </w:tcPr>
          <w:p w:rsidR="00610DA8" w:rsidRPr="00782956" w:rsidRDefault="00610DA8" w:rsidP="00655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МОУ «СШ №4»</w:t>
            </w:r>
          </w:p>
        </w:tc>
      </w:tr>
      <w:tr w:rsidR="00610DA8" w:rsidRPr="00782956" w:rsidTr="00AF0822">
        <w:tc>
          <w:tcPr>
            <w:tcW w:w="2406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</w:t>
            </w:r>
          </w:p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организации </w:t>
            </w:r>
          </w:p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956">
              <w:rPr>
                <w:rFonts w:ascii="Times New Roman" w:hAnsi="Times New Roman"/>
                <w:b/>
                <w:bCs/>
                <w:sz w:val="28"/>
                <w:szCs w:val="28"/>
              </w:rPr>
              <w:t>и контроля:</w:t>
            </w:r>
          </w:p>
        </w:tc>
        <w:tc>
          <w:tcPr>
            <w:tcW w:w="7517" w:type="dxa"/>
          </w:tcPr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56">
              <w:rPr>
                <w:rFonts w:ascii="Times New Roman" w:hAnsi="Times New Roman"/>
                <w:sz w:val="28"/>
                <w:szCs w:val="28"/>
              </w:rPr>
              <w:t>Координация деятельности по реализации программы возлагается на  администрацию МУ ДО «Ювента».</w:t>
            </w:r>
          </w:p>
          <w:p w:rsidR="00610DA8" w:rsidRPr="00782956" w:rsidRDefault="00610DA8" w:rsidP="0091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0DA8" w:rsidRPr="0091331F" w:rsidRDefault="00610DA8" w:rsidP="0091331F">
      <w:pPr>
        <w:pStyle w:val="Heading3"/>
        <w:spacing w:before="0" w:beforeAutospacing="0" w:after="0" w:afterAutospacing="0"/>
        <w:ind w:left="709"/>
        <w:rPr>
          <w:i/>
          <w:iCs/>
          <w:sz w:val="28"/>
          <w:szCs w:val="28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Default="00610DA8" w:rsidP="00A10D32">
      <w:pPr>
        <w:shd w:val="clear" w:color="auto" w:fill="FFFFFF"/>
        <w:spacing w:before="5"/>
        <w:ind w:left="142" w:firstLine="578"/>
        <w:jc w:val="both"/>
        <w:rPr>
          <w:rFonts w:ascii="Times New Roman" w:hAnsi="Times New Roman"/>
        </w:rPr>
      </w:pPr>
    </w:p>
    <w:p w:rsidR="00610DA8" w:rsidRPr="00A10D32" w:rsidRDefault="00610DA8" w:rsidP="00A10D32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5E3D7B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610DA8" w:rsidRPr="00FF050E" w:rsidRDefault="00610DA8" w:rsidP="007C3DBA">
      <w:pPr>
        <w:pStyle w:val="ListParagraph"/>
        <w:numPr>
          <w:ilvl w:val="0"/>
          <w:numId w:val="6"/>
        </w:num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F050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610DA8" w:rsidRPr="008604F9" w:rsidRDefault="00610DA8" w:rsidP="00161520">
      <w:pPr>
        <w:shd w:val="clear" w:color="auto" w:fill="FFFFFF"/>
        <w:spacing w:after="0" w:line="33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DA8" w:rsidRDefault="00610DA8" w:rsidP="00EB19E7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55B5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Pr="007C55B5"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bCs/>
          <w:sz w:val="28"/>
          <w:szCs w:val="28"/>
          <w:lang w:eastAsia="ru-RU"/>
        </w:rPr>
        <w:t>Творческая планета</w:t>
      </w:r>
      <w:r w:rsidRPr="007C55B5"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является логическим продолжением деятельности обучающихся в группах дополнительного образования МУ ДО «Ювента» в условиях каникул на базе </w:t>
      </w:r>
      <w:r w:rsidRPr="007C55B5">
        <w:rPr>
          <w:rFonts w:ascii="Times New Roman" w:hAnsi="Times New Roman"/>
          <w:bCs/>
          <w:sz w:val="28"/>
          <w:szCs w:val="28"/>
          <w:lang w:eastAsia="ru-RU"/>
        </w:rPr>
        <w:t>профильного лагеря «</w:t>
      </w:r>
      <w:r>
        <w:rPr>
          <w:rFonts w:ascii="Times New Roman" w:hAnsi="Times New Roman"/>
          <w:bCs/>
          <w:sz w:val="28"/>
          <w:szCs w:val="28"/>
          <w:lang w:eastAsia="ru-RU"/>
        </w:rPr>
        <w:t>Творчество</w:t>
      </w:r>
      <w:r w:rsidRPr="007C55B5">
        <w:rPr>
          <w:rFonts w:ascii="Times New Roman" w:hAnsi="Times New Roman"/>
          <w:bCs/>
          <w:sz w:val="28"/>
          <w:szCs w:val="28"/>
          <w:lang w:eastAsia="ru-RU"/>
        </w:rPr>
        <w:t>» с дневным пребыванием детей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55B5">
        <w:rPr>
          <w:rFonts w:ascii="Times New Roman" w:hAnsi="Times New Roman"/>
          <w:bCs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bCs/>
          <w:sz w:val="28"/>
          <w:szCs w:val="28"/>
          <w:lang w:eastAsia="ru-RU"/>
        </w:rPr>
        <w:t>МУ ДО «Ювента» и привлечение новых детей в группы дополнительного образования на следующий учебный год.</w:t>
      </w:r>
    </w:p>
    <w:p w:rsidR="00610DA8" w:rsidRDefault="00610DA8" w:rsidP="00EB19E7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программа </w:t>
      </w:r>
      <w:r w:rsidRPr="00F4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направлена на укрепление здоровья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F4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объединяет различные направления оздоровления, отдыха и воспитания детей в условиях оздоровительного лагеря.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0DA8" w:rsidRDefault="00610DA8" w:rsidP="00F3629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Профильная смена лагеря</w:t>
      </w:r>
      <w:r w:rsidRPr="00F4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организуется в целях создания условий для укрепления здоровья детей, развития их интеллектуальных способностей, гигиенической и физической культуры, реализации спортивных, образовательных, культурно-досуговых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творческих </w:t>
      </w:r>
      <w:r w:rsidRPr="00F4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направлений, обеспечивающих восстановление сил, творческую самореализацию, нравственное, эстетическое, экологическое воспитание детей.</w:t>
      </w:r>
    </w:p>
    <w:p w:rsidR="00610DA8" w:rsidRDefault="00610DA8" w:rsidP="00F3629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76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Актуальность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lang w:eastAsia="ru-RU"/>
        </w:rPr>
        <w:t>в основе программы</w:t>
      </w:r>
      <w:r w:rsidRPr="0022532A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лежит</w:t>
      </w:r>
      <w:r w:rsidRPr="0022532A">
        <w:rPr>
          <w:rFonts w:ascii="Times New Roman" w:hAnsi="Times New Roman"/>
          <w:color w:val="000000"/>
          <w:sz w:val="28"/>
          <w:lang w:eastAsia="ru-RU"/>
        </w:rPr>
        <w:t xml:space="preserve"> воспитани</w:t>
      </w:r>
      <w:r>
        <w:rPr>
          <w:rFonts w:ascii="Times New Roman" w:hAnsi="Times New Roman"/>
          <w:color w:val="000000"/>
          <w:sz w:val="28"/>
          <w:lang w:eastAsia="ru-RU"/>
        </w:rPr>
        <w:t>е творческой личности с высокими нравственными идеалами и эстетическими потребностями,</w:t>
      </w:r>
      <w:r w:rsidRPr="007F65BB">
        <w:rPr>
          <w:rFonts w:ascii="Times New Roman" w:hAnsi="Times New Roman"/>
          <w:sz w:val="26"/>
          <w:szCs w:val="26"/>
        </w:rPr>
        <w:t xml:space="preserve"> </w:t>
      </w:r>
      <w:r w:rsidRPr="007F65BB">
        <w:rPr>
          <w:rFonts w:ascii="Times New Roman" w:hAnsi="Times New Roman"/>
          <w:sz w:val="28"/>
          <w:szCs w:val="28"/>
        </w:rPr>
        <w:t>педагогическая поддержка и сопровождение талантливых и одаренных детей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95C34">
        <w:rPr>
          <w:rFonts w:ascii="Times New Roman" w:hAnsi="Times New Roman"/>
          <w:sz w:val="28"/>
          <w:szCs w:val="28"/>
        </w:rPr>
        <w:t>углубленное развитие творческих способностей.</w:t>
      </w:r>
    </w:p>
    <w:p w:rsidR="00610DA8" w:rsidRPr="00F3629D" w:rsidRDefault="00610DA8" w:rsidP="00F3629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3A37">
        <w:rPr>
          <w:rFonts w:ascii="Times New Roman" w:hAnsi="Times New Roman"/>
          <w:b/>
          <w:color w:val="000000"/>
          <w:sz w:val="28"/>
          <w:lang w:eastAsia="ru-RU"/>
        </w:rPr>
        <w:t>Педагогическое кредо программы</w:t>
      </w:r>
      <w:r w:rsidRPr="00AB3A37">
        <w:rPr>
          <w:rFonts w:ascii="Times New Roman" w:hAnsi="Times New Roman"/>
          <w:color w:val="000000"/>
          <w:sz w:val="28"/>
          <w:lang w:eastAsia="ru-RU"/>
        </w:rPr>
        <w:t>: к</w:t>
      </w:r>
      <w:r w:rsidRPr="00AB3A37">
        <w:rPr>
          <w:rFonts w:ascii="Times New Roman" w:hAnsi="Times New Roman"/>
          <w:sz w:val="28"/>
          <w:szCs w:val="28"/>
        </w:rPr>
        <w:t xml:space="preserve"> особенностям реализации профильной смены «</w:t>
      </w:r>
      <w:r>
        <w:rPr>
          <w:rFonts w:ascii="Times New Roman" w:hAnsi="Times New Roman"/>
          <w:sz w:val="28"/>
          <w:szCs w:val="28"/>
        </w:rPr>
        <w:t>Творческая планета</w:t>
      </w:r>
      <w:r w:rsidRPr="00AB3A37">
        <w:rPr>
          <w:rFonts w:ascii="Times New Roman" w:hAnsi="Times New Roman"/>
          <w:sz w:val="28"/>
          <w:szCs w:val="28"/>
        </w:rPr>
        <w:t>» можно отнести: свободный выбор педагогом материала, транслируемого детям на мастер-классах, а также способ его подачи, активное включение детей, подростков и педагогов в жизнедеятельность лагеря, возможность попробовать себя в другой деятельности, отличительной от той, в которой</w:t>
      </w:r>
      <w:r w:rsidRPr="00AB3A37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AB3A37">
        <w:rPr>
          <w:rFonts w:ascii="Times New Roman" w:hAnsi="Times New Roman"/>
          <w:sz w:val="28"/>
          <w:szCs w:val="28"/>
        </w:rPr>
        <w:t>ребенок имеет определённые результаты, интерактивная трансляция положительного педагогического опыта в работе с талантливыми и одаренными детьми.</w:t>
      </w:r>
      <w:r w:rsidRPr="00D432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10DA8" w:rsidRPr="00D432C9" w:rsidRDefault="00610DA8" w:rsidP="003064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32C9">
        <w:rPr>
          <w:rFonts w:ascii="Times New Roman" w:hAnsi="Times New Roman"/>
          <w:color w:val="000000"/>
          <w:sz w:val="28"/>
          <w:szCs w:val="28"/>
          <w:lang w:eastAsia="ru-RU"/>
        </w:rPr>
        <w:t>- личностно-ориентированный подход к ребёнку и  создание «ситуации успеха» для каждого участника профильной смены;</w:t>
      </w:r>
    </w:p>
    <w:p w:rsidR="00610DA8" w:rsidRDefault="00610DA8" w:rsidP="003064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 обеспечение активного досуга и занятости, психологической комфортности детей в лагере;</w:t>
      </w:r>
    </w:p>
    <w:p w:rsidR="00610DA8" w:rsidRPr="0022532A" w:rsidRDefault="00610DA8" w:rsidP="003064FE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22532A">
        <w:rPr>
          <w:rFonts w:ascii="Times New Roman" w:hAnsi="Times New Roman"/>
          <w:color w:val="000000"/>
          <w:sz w:val="28"/>
          <w:lang w:eastAsia="ru-RU"/>
        </w:rPr>
        <w:t>модернизаци</w:t>
      </w:r>
      <w:r>
        <w:rPr>
          <w:rFonts w:ascii="Times New Roman" w:hAnsi="Times New Roman"/>
          <w:color w:val="000000"/>
          <w:sz w:val="28"/>
          <w:lang w:eastAsia="ru-RU"/>
        </w:rPr>
        <w:t>я</w:t>
      </w:r>
      <w:r w:rsidRPr="0022532A">
        <w:rPr>
          <w:rFonts w:ascii="Times New Roman" w:hAnsi="Times New Roman"/>
          <w:color w:val="000000"/>
          <w:sz w:val="28"/>
          <w:lang w:eastAsia="ru-RU"/>
        </w:rPr>
        <w:t xml:space="preserve"> старых форм воспитательной работы и введением новых;</w:t>
      </w:r>
    </w:p>
    <w:p w:rsidR="00610DA8" w:rsidRDefault="00610DA8" w:rsidP="002253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-развитие творческого потенциала детей и</w:t>
      </w:r>
      <w:r w:rsidRPr="0022532A">
        <w:rPr>
          <w:rFonts w:ascii="Times New Roman" w:hAnsi="Times New Roman"/>
          <w:color w:val="000000"/>
          <w:sz w:val="28"/>
          <w:lang w:eastAsia="ru-RU"/>
        </w:rPr>
        <w:t xml:space="preserve"> педагогов в реализации </w:t>
      </w:r>
      <w:r>
        <w:rPr>
          <w:rFonts w:ascii="Times New Roman" w:hAnsi="Times New Roman"/>
          <w:color w:val="000000"/>
          <w:sz w:val="28"/>
          <w:lang w:eastAsia="ru-RU"/>
        </w:rPr>
        <w:t>программы профильной смены.</w:t>
      </w:r>
    </w:p>
    <w:p w:rsidR="00610DA8" w:rsidRPr="00F3629D" w:rsidRDefault="00610DA8" w:rsidP="00F36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2532A">
        <w:rPr>
          <w:rFonts w:ascii="Times New Roman" w:hAnsi="Times New Roman"/>
          <w:b/>
          <w:bCs/>
          <w:color w:val="000000"/>
          <w:sz w:val="28"/>
          <w:lang w:eastAsia="ru-RU"/>
        </w:rPr>
        <w:t>Цель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программы</w:t>
      </w:r>
      <w:r>
        <w:rPr>
          <w:rFonts w:ascii="Times New Roman" w:hAnsi="Times New Roman"/>
          <w:color w:val="000000"/>
          <w:sz w:val="28"/>
          <w:lang w:eastAsia="ru-RU"/>
        </w:rPr>
        <w:t xml:space="preserve">: </w:t>
      </w:r>
      <w:r w:rsidRPr="0022532A">
        <w:rPr>
          <w:rFonts w:ascii="Times New Roman" w:hAnsi="Times New Roman"/>
          <w:color w:val="000000"/>
          <w:sz w:val="28"/>
          <w:lang w:eastAsia="ru-RU"/>
        </w:rPr>
        <w:t xml:space="preserve">Создание оптимально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</w:t>
      </w:r>
      <w:r>
        <w:rPr>
          <w:rFonts w:ascii="Times New Roman" w:hAnsi="Times New Roman"/>
          <w:color w:val="000000"/>
          <w:sz w:val="28"/>
          <w:lang w:eastAsia="ru-RU"/>
        </w:rPr>
        <w:t xml:space="preserve">социализации </w:t>
      </w:r>
      <w:r w:rsidRPr="0022532A">
        <w:rPr>
          <w:rFonts w:ascii="Times New Roman" w:hAnsi="Times New Roman"/>
          <w:color w:val="000000"/>
          <w:sz w:val="28"/>
          <w:lang w:eastAsia="ru-RU"/>
        </w:rPr>
        <w:t>в современном обществе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610DA8" w:rsidRPr="0022532A" w:rsidRDefault="00610DA8" w:rsidP="0022532A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2532A">
        <w:rPr>
          <w:rFonts w:ascii="Times New Roman" w:hAnsi="Times New Roman"/>
          <w:b/>
          <w:bCs/>
          <w:color w:val="000000"/>
          <w:sz w:val="28"/>
          <w:lang w:eastAsia="ru-RU"/>
        </w:rPr>
        <w:t>Задачи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программы</w:t>
      </w:r>
      <w:r w:rsidRPr="0022532A">
        <w:rPr>
          <w:rFonts w:ascii="Times New Roman" w:hAnsi="Times New Roman"/>
          <w:b/>
          <w:bCs/>
          <w:color w:val="000000"/>
          <w:sz w:val="28"/>
          <w:lang w:eastAsia="ru-RU"/>
        </w:rPr>
        <w:t>:</w:t>
      </w:r>
    </w:p>
    <w:p w:rsidR="00610DA8" w:rsidRPr="00BB693F" w:rsidRDefault="00610DA8" w:rsidP="0022532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в</w:t>
      </w:r>
      <w:r w:rsidRPr="00BB693F">
        <w:rPr>
          <w:rFonts w:ascii="Times New Roman" w:hAnsi="Times New Roman"/>
          <w:i/>
          <w:color w:val="000000"/>
          <w:sz w:val="28"/>
          <w:lang w:eastAsia="ru-RU"/>
        </w:rPr>
        <w:t>оспитательные</w:t>
      </w:r>
      <w:r>
        <w:rPr>
          <w:rFonts w:ascii="Times New Roman" w:hAnsi="Times New Roman"/>
          <w:i/>
          <w:color w:val="000000"/>
          <w:sz w:val="28"/>
          <w:lang w:eastAsia="ru-RU"/>
        </w:rPr>
        <w:t>:</w:t>
      </w:r>
    </w:p>
    <w:p w:rsidR="00610DA8" w:rsidRDefault="00610DA8" w:rsidP="002253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вовлечение участников профильной смены в процесс коллективно-творческой деятельности;</w:t>
      </w:r>
    </w:p>
    <w:p w:rsidR="00610DA8" w:rsidRDefault="00610DA8" w:rsidP="002253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приобщение детей к изучению различных направлений декоративно-прикладного искусства; </w:t>
      </w:r>
    </w:p>
    <w:p w:rsidR="00610DA8" w:rsidRDefault="00610DA8" w:rsidP="00BB693F">
      <w:pPr>
        <w:spacing w:after="0" w:line="240" w:lineRule="auto"/>
        <w:jc w:val="both"/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47F0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раскрытия художественно-эст</w:t>
      </w:r>
      <w:r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>етических способностей детей;</w:t>
      </w:r>
    </w:p>
    <w:p w:rsidR="00610DA8" w:rsidRDefault="00610DA8" w:rsidP="00F05F9D">
      <w:pPr>
        <w:spacing w:after="0" w:line="240" w:lineRule="auto"/>
        <w:jc w:val="both"/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C2B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учащихся активного и ответственного отношения к окружающей среде</w:t>
      </w:r>
      <w:r w:rsidRPr="009D47F0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10DA8" w:rsidRPr="006C2BB0" w:rsidRDefault="00610DA8" w:rsidP="002253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развитие практических навыков </w:t>
      </w:r>
      <w:r w:rsidRPr="00F05F9D">
        <w:rPr>
          <w:rStyle w:val="c0"/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формировании </w:t>
      </w:r>
      <w:r w:rsidRPr="00F05F9D">
        <w:rPr>
          <w:rStyle w:val="c0"/>
          <w:rFonts w:ascii="Times New Roman" w:hAnsi="Times New Roman"/>
          <w:color w:val="000000"/>
          <w:sz w:val="28"/>
          <w:szCs w:val="28"/>
        </w:rPr>
        <w:t>направлении безопасности жизнедеятельности;</w:t>
      </w:r>
    </w:p>
    <w:p w:rsidR="00610DA8" w:rsidRDefault="00610DA8" w:rsidP="0022532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организационно-практические:</w:t>
      </w:r>
    </w:p>
    <w:p w:rsidR="00610DA8" w:rsidRPr="0022532A" w:rsidRDefault="00610DA8" w:rsidP="0022532A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2532A">
        <w:rPr>
          <w:rFonts w:ascii="Times New Roman" w:hAnsi="Times New Roman"/>
          <w:color w:val="000000"/>
          <w:sz w:val="28"/>
          <w:lang w:eastAsia="ru-RU"/>
        </w:rPr>
        <w:t>– расширить круг интересов, увеличить набор прикладных навыков;</w:t>
      </w:r>
    </w:p>
    <w:p w:rsidR="00610DA8" w:rsidRPr="0022532A" w:rsidRDefault="00610DA8" w:rsidP="0022532A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– формировать потребности в </w:t>
      </w:r>
      <w:r w:rsidRPr="0022532A">
        <w:rPr>
          <w:rFonts w:ascii="Times New Roman" w:hAnsi="Times New Roman"/>
          <w:color w:val="000000"/>
          <w:sz w:val="28"/>
          <w:lang w:eastAsia="ru-RU"/>
        </w:rPr>
        <w:t>ведении здорового и безопасного образа жизни;</w:t>
      </w:r>
    </w:p>
    <w:p w:rsidR="00610DA8" w:rsidRPr="0022532A" w:rsidRDefault="00610DA8" w:rsidP="0022532A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2532A">
        <w:rPr>
          <w:rFonts w:ascii="Times New Roman" w:hAnsi="Times New Roman"/>
          <w:color w:val="000000"/>
          <w:sz w:val="28"/>
          <w:lang w:eastAsia="ru-RU"/>
        </w:rPr>
        <w:t>– развивать коммуникативные способности и учить эффективно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22532A">
        <w:rPr>
          <w:rFonts w:ascii="Times New Roman" w:hAnsi="Times New Roman"/>
          <w:color w:val="000000"/>
          <w:sz w:val="28"/>
          <w:lang w:eastAsia="ru-RU"/>
        </w:rPr>
        <w:t>взаимодействовать с другими людьми;</w:t>
      </w:r>
    </w:p>
    <w:p w:rsidR="00610DA8" w:rsidRDefault="00610DA8" w:rsidP="00F972A9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2532A">
        <w:rPr>
          <w:rFonts w:ascii="Times New Roman" w:hAnsi="Times New Roman"/>
          <w:color w:val="000000"/>
          <w:sz w:val="28"/>
          <w:lang w:eastAsia="ru-RU"/>
        </w:rPr>
        <w:t>– развивать организаторские и лидерские качества, ответственность;</w:t>
      </w:r>
    </w:p>
    <w:p w:rsidR="00610DA8" w:rsidRPr="00F972A9" w:rsidRDefault="00610DA8" w:rsidP="00F972A9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2532A">
        <w:rPr>
          <w:rFonts w:ascii="Times New Roman" w:hAnsi="Times New Roman"/>
          <w:color w:val="000000"/>
          <w:sz w:val="28"/>
          <w:lang w:eastAsia="ru-RU"/>
        </w:rPr>
        <w:t xml:space="preserve">– </w:t>
      </w:r>
      <w:r w:rsidRPr="00F972A9">
        <w:rPr>
          <w:rFonts w:ascii="Times New Roman" w:hAnsi="Times New Roman"/>
          <w:color w:val="000000"/>
          <w:sz w:val="28"/>
          <w:lang w:eastAsia="ru-RU"/>
        </w:rPr>
        <w:t>развивать практические навыки в направлении безопасности жизнедеятельности;</w:t>
      </w:r>
    </w:p>
    <w:p w:rsidR="00610DA8" w:rsidRPr="0022532A" w:rsidRDefault="00610DA8" w:rsidP="0022532A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2532A">
        <w:rPr>
          <w:rFonts w:ascii="Times New Roman" w:hAnsi="Times New Roman"/>
          <w:color w:val="000000"/>
          <w:sz w:val="28"/>
          <w:lang w:eastAsia="ru-RU"/>
        </w:rPr>
        <w:t>– вовлечь в интересную и общественно-полезную деятельность; </w:t>
      </w:r>
    </w:p>
    <w:p w:rsidR="00610DA8" w:rsidRDefault="00610DA8" w:rsidP="002253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</w:p>
    <w:p w:rsidR="00610DA8" w:rsidRDefault="00610DA8" w:rsidP="002253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</w:t>
      </w:r>
      <w:r w:rsidRPr="0022532A">
        <w:rPr>
          <w:rFonts w:ascii="Times New Roman" w:hAnsi="Times New Roman"/>
          <w:b/>
          <w:bCs/>
          <w:color w:val="000000"/>
          <w:sz w:val="28"/>
          <w:lang w:eastAsia="ru-RU"/>
        </w:rPr>
        <w:t>Механизм реализации</w:t>
      </w:r>
    </w:p>
    <w:p w:rsidR="00610DA8" w:rsidRDefault="00610DA8" w:rsidP="002253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0DA8" w:rsidRDefault="00610DA8" w:rsidP="00CD6C2F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D503AE">
        <w:rPr>
          <w:rFonts w:ascii="Times New Roman" w:hAnsi="Times New Roman"/>
          <w:bCs/>
          <w:color w:val="000000"/>
          <w:sz w:val="28"/>
          <w:lang w:eastAsia="ru-RU"/>
        </w:rPr>
        <w:t xml:space="preserve">Работа оздоровительного лагеря направлена на развитие </w:t>
      </w:r>
      <w:r>
        <w:rPr>
          <w:rFonts w:ascii="Times New Roman" w:hAnsi="Times New Roman"/>
          <w:bCs/>
          <w:color w:val="000000"/>
          <w:sz w:val="28"/>
          <w:lang w:eastAsia="ru-RU"/>
        </w:rPr>
        <w:t>декоративно-прикладного, танцевального, вокального творчества, и предусматривает работу творческих мастерских по различным направлениям. Занятия в творческих мастерских во время лагерной смены имеют свои особенности: практические работы рассчитаны на 1 час, не трудоемки, интересны, красочны и информативны.</w:t>
      </w:r>
    </w:p>
    <w:p w:rsidR="00610DA8" w:rsidRDefault="00610DA8" w:rsidP="00CD6C2F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Новизна  обстановки, окружения, кратковременность действий способствует активному «погружению» детей в секреты мастерства прикладного творчества, мир танцевального искусства, азбуку  вокального творчества. Знакомство с содержанием деятельности творческих мастерских происходит по мере их проведения.</w:t>
      </w:r>
    </w:p>
    <w:p w:rsidR="00610DA8" w:rsidRPr="00CD6C2F" w:rsidRDefault="00610DA8" w:rsidP="00CD6C2F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C61EA2">
        <w:rPr>
          <w:rFonts w:ascii="Times New Roman" w:hAnsi="Times New Roman"/>
          <w:sz w:val="28"/>
          <w:szCs w:val="28"/>
        </w:rPr>
        <w:t>Деятельность по программе строиться по нескольким направлениям:</w:t>
      </w:r>
    </w:p>
    <w:p w:rsidR="00610DA8" w:rsidRDefault="00610DA8" w:rsidP="0008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A2">
        <w:rPr>
          <w:rFonts w:ascii="Times New Roman" w:hAnsi="Times New Roman"/>
          <w:sz w:val="28"/>
          <w:szCs w:val="28"/>
        </w:rPr>
        <w:t>- работа 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EA2">
        <w:rPr>
          <w:rFonts w:ascii="Times New Roman" w:hAnsi="Times New Roman"/>
          <w:sz w:val="28"/>
          <w:szCs w:val="28"/>
        </w:rPr>
        <w:t>- классов по направлени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C61EA2">
        <w:rPr>
          <w:rFonts w:ascii="Times New Roman" w:hAnsi="Times New Roman"/>
          <w:sz w:val="28"/>
          <w:szCs w:val="28"/>
        </w:rPr>
        <w:t>художественное и декоративно-прикладное творчество</w:t>
      </w:r>
      <w:r>
        <w:rPr>
          <w:rFonts w:ascii="Times New Roman" w:hAnsi="Times New Roman"/>
          <w:sz w:val="28"/>
          <w:szCs w:val="28"/>
        </w:rPr>
        <w:t>;</w:t>
      </w:r>
    </w:p>
    <w:p w:rsidR="00610DA8" w:rsidRDefault="00610DA8" w:rsidP="0008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61EA2">
        <w:rPr>
          <w:rFonts w:ascii="Times New Roman" w:hAnsi="Times New Roman"/>
          <w:sz w:val="28"/>
          <w:szCs w:val="28"/>
        </w:rPr>
        <w:t>организация оздоровительного направления, через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EA2">
        <w:rPr>
          <w:rFonts w:ascii="Times New Roman" w:hAnsi="Times New Roman"/>
          <w:sz w:val="28"/>
          <w:szCs w:val="28"/>
        </w:rPr>
        <w:t>физкультурных и спортивных мероприятий;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DA8" w:rsidRPr="00C61EA2" w:rsidRDefault="00610DA8" w:rsidP="0008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61EA2">
        <w:rPr>
          <w:rFonts w:ascii="Times New Roman" w:hAnsi="Times New Roman"/>
          <w:sz w:val="28"/>
          <w:szCs w:val="28"/>
        </w:rPr>
        <w:t>организация коллективных творческих досуговых мероприятий:</w:t>
      </w:r>
    </w:p>
    <w:p w:rsidR="00610DA8" w:rsidRPr="00C61EA2" w:rsidRDefault="00610DA8" w:rsidP="0008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A2">
        <w:rPr>
          <w:rFonts w:ascii="Times New Roman" w:hAnsi="Times New Roman"/>
          <w:sz w:val="28"/>
          <w:szCs w:val="28"/>
        </w:rPr>
        <w:t>конкурсы, игры по станциям, театральные постановки, вертушки и т.д.</w:t>
      </w:r>
    </w:p>
    <w:p w:rsidR="00610DA8" w:rsidRPr="00C61EA2" w:rsidRDefault="00610DA8" w:rsidP="0008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A2">
        <w:rPr>
          <w:rFonts w:ascii="Times New Roman" w:hAnsi="Times New Roman"/>
          <w:sz w:val="28"/>
          <w:szCs w:val="28"/>
        </w:rPr>
        <w:t>- организация итоговых мероприятий по реализации мастер- классов:</w:t>
      </w:r>
    </w:p>
    <w:p w:rsidR="00610DA8" w:rsidRDefault="00610DA8" w:rsidP="0008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A2">
        <w:rPr>
          <w:rFonts w:ascii="Times New Roman" w:hAnsi="Times New Roman"/>
          <w:sz w:val="28"/>
          <w:szCs w:val="28"/>
        </w:rPr>
        <w:t xml:space="preserve">выставки, соревнования, конкурсы и т.д. </w:t>
      </w:r>
    </w:p>
    <w:p w:rsidR="00610DA8" w:rsidRDefault="00610DA8" w:rsidP="00EE6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A2">
        <w:rPr>
          <w:rFonts w:ascii="Times New Roman" w:hAnsi="Times New Roman"/>
          <w:sz w:val="28"/>
          <w:szCs w:val="28"/>
        </w:rPr>
        <w:t>Разнообразные формы работы 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EA2">
        <w:rPr>
          <w:rFonts w:ascii="Times New Roman" w:hAnsi="Times New Roman"/>
          <w:sz w:val="28"/>
          <w:szCs w:val="28"/>
        </w:rPr>
        <w:t>возможность гармоничного развития личности ребенка.</w:t>
      </w:r>
    </w:p>
    <w:p w:rsidR="00610DA8" w:rsidRPr="00EE679B" w:rsidRDefault="00610DA8" w:rsidP="00EE6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736">
        <w:rPr>
          <w:rFonts w:ascii="Times New Roman" w:hAnsi="Times New Roman"/>
          <w:b/>
          <w:sz w:val="28"/>
          <w:szCs w:val="28"/>
        </w:rPr>
        <w:t>Н</w:t>
      </w:r>
      <w:r w:rsidRPr="00395736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правления </w:t>
      </w:r>
      <w:r w:rsidRPr="00395736">
        <w:rPr>
          <w:rFonts w:ascii="Times New Roman" w:hAnsi="Times New Roman"/>
          <w:b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творческих мастерских:</w:t>
      </w:r>
    </w:p>
    <w:p w:rsidR="00610DA8" w:rsidRPr="00395736" w:rsidRDefault="00610DA8" w:rsidP="00B6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57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«Планета творчества» - нетрадиционные техники рисования, игрушки своими руками, поделки из бумаги, фетра, бисера и др.;</w:t>
      </w:r>
    </w:p>
    <w:p w:rsidR="00610DA8" w:rsidRPr="00395736" w:rsidRDefault="00610DA8" w:rsidP="00B6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7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«Золотая рыбка» - лепка из соленого теста, пластилина;</w:t>
      </w:r>
    </w:p>
    <w:p w:rsidR="00610DA8" w:rsidRDefault="00610DA8" w:rsidP="00B0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-«Палитра танца»- основы танцевального творчества.</w:t>
      </w:r>
    </w:p>
    <w:p w:rsidR="00610DA8" w:rsidRDefault="00610DA8" w:rsidP="009524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0CCE">
        <w:rPr>
          <w:rFonts w:ascii="Times New Roman" w:hAnsi="Times New Roman"/>
          <w:sz w:val="28"/>
          <w:szCs w:val="28"/>
        </w:rPr>
        <w:t>Основная сюжетная идея программы заключается в том, что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CCE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смены</w:t>
      </w:r>
      <w:r w:rsidRPr="00BA0CCE">
        <w:rPr>
          <w:rFonts w:ascii="Times New Roman" w:hAnsi="Times New Roman"/>
          <w:sz w:val="28"/>
          <w:szCs w:val="28"/>
        </w:rPr>
        <w:t xml:space="preserve"> жители «</w:t>
      </w:r>
      <w:r>
        <w:rPr>
          <w:rFonts w:ascii="Times New Roman" w:hAnsi="Times New Roman"/>
          <w:sz w:val="28"/>
          <w:szCs w:val="28"/>
        </w:rPr>
        <w:t>Творческой планеты</w:t>
      </w:r>
      <w:r w:rsidRPr="00BA0CCE">
        <w:rPr>
          <w:rFonts w:ascii="Times New Roman" w:hAnsi="Times New Roman"/>
          <w:sz w:val="28"/>
          <w:szCs w:val="28"/>
        </w:rPr>
        <w:t>». Каждый отряд в течение смены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BA0CCE">
        <w:rPr>
          <w:rFonts w:ascii="Times New Roman" w:hAnsi="Times New Roman"/>
          <w:sz w:val="28"/>
          <w:szCs w:val="28"/>
        </w:rPr>
        <w:t>жедневно получает од</w:t>
      </w:r>
      <w:r>
        <w:rPr>
          <w:rFonts w:ascii="Times New Roman" w:hAnsi="Times New Roman"/>
          <w:sz w:val="28"/>
          <w:szCs w:val="28"/>
        </w:rPr>
        <w:t>ин</w:t>
      </w:r>
      <w:r w:rsidRPr="00BA0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смайлик, </w:t>
      </w:r>
      <w:r w:rsidRPr="00BA0CCE">
        <w:rPr>
          <w:rFonts w:ascii="Times New Roman" w:hAnsi="Times New Roman"/>
          <w:sz w:val="28"/>
          <w:szCs w:val="28"/>
        </w:rPr>
        <w:t>согл</w:t>
      </w:r>
      <w:r>
        <w:rPr>
          <w:rFonts w:ascii="Times New Roman" w:hAnsi="Times New Roman"/>
          <w:sz w:val="28"/>
          <w:szCs w:val="28"/>
        </w:rPr>
        <w:t>асно следующим критериям: соблюдение законов,</w:t>
      </w:r>
      <w:r w:rsidRPr="00BA0CCE">
        <w:rPr>
          <w:rFonts w:ascii="Times New Roman" w:hAnsi="Times New Roman"/>
          <w:sz w:val="28"/>
          <w:szCs w:val="28"/>
        </w:rPr>
        <w:t xml:space="preserve"> активность</w:t>
      </w:r>
      <w:r>
        <w:rPr>
          <w:rFonts w:ascii="Times New Roman" w:hAnsi="Times New Roman"/>
          <w:sz w:val="28"/>
          <w:szCs w:val="28"/>
        </w:rPr>
        <w:t>,</w:t>
      </w:r>
      <w:r w:rsidRPr="00BA0CCE">
        <w:rPr>
          <w:rFonts w:ascii="Times New Roman" w:hAnsi="Times New Roman"/>
          <w:sz w:val="28"/>
          <w:szCs w:val="28"/>
        </w:rPr>
        <w:t xml:space="preserve"> вежлив</w:t>
      </w:r>
      <w:r>
        <w:rPr>
          <w:rFonts w:ascii="Times New Roman" w:hAnsi="Times New Roman"/>
          <w:sz w:val="28"/>
          <w:szCs w:val="28"/>
        </w:rPr>
        <w:t>ость</w:t>
      </w:r>
      <w:r w:rsidRPr="00BA0CC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CCE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а,</w:t>
      </w:r>
      <w:r w:rsidRPr="00BA0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уважение и </w:t>
      </w:r>
      <w:r w:rsidRPr="00BA0CCE">
        <w:rPr>
          <w:rFonts w:ascii="Times New Roman" w:hAnsi="Times New Roman"/>
          <w:sz w:val="28"/>
          <w:szCs w:val="28"/>
        </w:rPr>
        <w:t>друж</w:t>
      </w:r>
      <w:r>
        <w:rPr>
          <w:rFonts w:ascii="Times New Roman" w:hAnsi="Times New Roman"/>
          <w:sz w:val="28"/>
          <w:szCs w:val="28"/>
        </w:rPr>
        <w:t>ба,</w:t>
      </w:r>
      <w:r w:rsidRPr="00BA0CCE">
        <w:rPr>
          <w:rFonts w:ascii="Times New Roman" w:hAnsi="Times New Roman"/>
          <w:sz w:val="28"/>
          <w:szCs w:val="28"/>
        </w:rPr>
        <w:t xml:space="preserve"> творчес</w:t>
      </w:r>
      <w:r>
        <w:rPr>
          <w:rFonts w:ascii="Times New Roman" w:hAnsi="Times New Roman"/>
          <w:sz w:val="28"/>
          <w:szCs w:val="28"/>
        </w:rPr>
        <w:t>тво и труд</w:t>
      </w:r>
      <w:r w:rsidRPr="00BA0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конце</w:t>
      </w:r>
      <w:r w:rsidRPr="00BA0CCE">
        <w:rPr>
          <w:rFonts w:ascii="Times New Roman" w:hAnsi="Times New Roman"/>
          <w:sz w:val="28"/>
          <w:szCs w:val="28"/>
        </w:rPr>
        <w:t xml:space="preserve"> смены отряд, собравший</w:t>
      </w:r>
      <w:r>
        <w:rPr>
          <w:rFonts w:ascii="Times New Roman" w:hAnsi="Times New Roman"/>
          <w:sz w:val="28"/>
          <w:szCs w:val="28"/>
        </w:rPr>
        <w:t xml:space="preserve"> как можно больше смайликов</w:t>
      </w:r>
      <w:r w:rsidRPr="00BA0CCE">
        <w:rPr>
          <w:rFonts w:ascii="Times New Roman" w:hAnsi="Times New Roman"/>
          <w:sz w:val="28"/>
          <w:szCs w:val="28"/>
        </w:rPr>
        <w:t xml:space="preserve">, получает </w:t>
      </w:r>
      <w:r>
        <w:rPr>
          <w:rFonts w:ascii="Times New Roman" w:hAnsi="Times New Roman"/>
          <w:sz w:val="28"/>
          <w:szCs w:val="28"/>
        </w:rPr>
        <w:t xml:space="preserve">большой </w:t>
      </w:r>
      <w:r w:rsidRPr="00BA0CCE"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z w:val="28"/>
          <w:szCs w:val="28"/>
        </w:rPr>
        <w:t xml:space="preserve"> – Смайлик-улыбка</w:t>
      </w:r>
      <w:r w:rsidRPr="00BA0CCE">
        <w:rPr>
          <w:rFonts w:ascii="Times New Roman" w:hAnsi="Times New Roman"/>
          <w:sz w:val="28"/>
          <w:szCs w:val="28"/>
        </w:rPr>
        <w:t>.</w:t>
      </w:r>
    </w:p>
    <w:p w:rsidR="00610DA8" w:rsidRDefault="00610DA8" w:rsidP="00BB58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1E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течение профильной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лагерной смены ведется табель «Мой путь к успеху», в котором каждому участнику  ежедневно выставляются баллы за участие в акциях, мероприятиях, конкурсах, изготовление поделок, организацию коллективных дел и т.д. и он в конце дня получает свой смайлик.</w:t>
      </w:r>
    </w:p>
    <w:p w:rsidR="00610DA8" w:rsidRPr="00BB58A3" w:rsidRDefault="00610DA8" w:rsidP="00BB58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Программа включает в себя следующие направления:</w:t>
      </w:r>
    </w:p>
    <w:p w:rsidR="00610DA8" w:rsidRDefault="00610DA8" w:rsidP="008020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-образовательно-содержательное (художественно-эстетическое);</w:t>
      </w:r>
    </w:p>
    <w:p w:rsidR="00610DA8" w:rsidRDefault="00610DA8" w:rsidP="008020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-воспитательное (духовно-нравственное, патриотическое);</w:t>
      </w:r>
    </w:p>
    <w:p w:rsidR="00610DA8" w:rsidRDefault="00610DA8" w:rsidP="0080201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 безопасность жизнедеятельности;</w:t>
      </w:r>
    </w:p>
    <w:p w:rsidR="00610DA8" w:rsidRDefault="00610DA8" w:rsidP="004F2A8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-здоровый образ жизни.</w:t>
      </w:r>
    </w:p>
    <w:p w:rsidR="00610DA8" w:rsidRDefault="00610DA8" w:rsidP="00BB58A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Воспитательные мероприятия подобраны с учетом тематики лагеря и возрастных особенностей детей.</w:t>
      </w:r>
    </w:p>
    <w:p w:rsidR="00610DA8" w:rsidRPr="008969B1" w:rsidRDefault="00610DA8" w:rsidP="00BB58A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Спортивно-оздоровительные мероприятия включают встречи с медицинскими работниками, проведение спортивных мероприятий,  ежедневной утренней зарядки и игр на свежем воздухе.</w:t>
      </w:r>
    </w:p>
    <w:p w:rsidR="00610DA8" w:rsidRPr="0022532A" w:rsidRDefault="00610DA8" w:rsidP="0022532A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22532A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Принципы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программы</w:t>
      </w:r>
      <w:r w:rsidRPr="0022532A">
        <w:rPr>
          <w:rFonts w:ascii="Times New Roman" w:hAnsi="Times New Roman"/>
          <w:b/>
          <w:bCs/>
          <w:color w:val="000000"/>
          <w:sz w:val="28"/>
          <w:lang w:eastAsia="ru-RU"/>
        </w:rPr>
        <w:t>:</w:t>
      </w:r>
    </w:p>
    <w:p w:rsidR="00610DA8" w:rsidRPr="00DE1C45" w:rsidRDefault="00610DA8" w:rsidP="007C3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Cs/>
          <w:sz w:val="28"/>
          <w:szCs w:val="28"/>
        </w:rPr>
        <w:t>целостности - программа имеет стройную систему, в ней соблюдены единство обучения и воспитания;</w:t>
      </w:r>
    </w:p>
    <w:p w:rsidR="00610DA8" w:rsidRPr="00DE1C45" w:rsidRDefault="00610DA8" w:rsidP="007C3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Cs/>
          <w:sz w:val="28"/>
          <w:szCs w:val="28"/>
        </w:rPr>
        <w:t>гуманизации - атмосфера доброжелательности и взаимопонимания, учет возрастных особенностей, личностно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1C45">
        <w:rPr>
          <w:rFonts w:ascii="Times New Roman" w:hAnsi="Times New Roman"/>
          <w:bCs/>
          <w:sz w:val="28"/>
          <w:szCs w:val="28"/>
        </w:rPr>
        <w:t>- ориентированный подход;</w:t>
      </w:r>
    </w:p>
    <w:p w:rsidR="00610DA8" w:rsidRPr="00DE1C45" w:rsidRDefault="00610DA8" w:rsidP="007C3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Cs/>
          <w:sz w:val="28"/>
          <w:szCs w:val="28"/>
        </w:rPr>
        <w:t>культуросообразности - основывается на ценностях региональной, национальной и мировой культуры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E1C45">
        <w:rPr>
          <w:rFonts w:ascii="Times New Roman" w:hAnsi="Times New Roman"/>
          <w:bCs/>
          <w:sz w:val="28"/>
          <w:szCs w:val="28"/>
        </w:rPr>
        <w:t>романтики и игры - действия, коммуникативные игры, игры на свежем воздухе; достижение эмоциональной близости, приобретение социального опыта, развитие воображения, преодоление комплексов.</w:t>
      </w:r>
    </w:p>
    <w:p w:rsidR="00610DA8" w:rsidRPr="00DE1C45" w:rsidRDefault="00610DA8" w:rsidP="00DE1C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Cs/>
          <w:sz w:val="28"/>
          <w:szCs w:val="28"/>
        </w:rPr>
        <w:t xml:space="preserve">Программа является планом пошагового прогрессивного роста каждого </w:t>
      </w:r>
      <w:r>
        <w:rPr>
          <w:rFonts w:ascii="Times New Roman" w:hAnsi="Times New Roman"/>
          <w:bCs/>
          <w:sz w:val="28"/>
          <w:szCs w:val="28"/>
        </w:rPr>
        <w:t>участника</w:t>
      </w:r>
      <w:r w:rsidRPr="00DE1C45">
        <w:rPr>
          <w:rFonts w:ascii="Times New Roman" w:hAnsi="Times New Roman"/>
          <w:bCs/>
          <w:sz w:val="28"/>
          <w:szCs w:val="28"/>
        </w:rPr>
        <w:t xml:space="preserve"> путем:</w:t>
      </w:r>
    </w:p>
    <w:p w:rsidR="00610DA8" w:rsidRPr="00DE1C45" w:rsidRDefault="00610DA8" w:rsidP="007C3DB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активного </w:t>
      </w:r>
      <w:r w:rsidRPr="00DE1C45">
        <w:rPr>
          <w:rFonts w:ascii="Times New Roman" w:hAnsi="Times New Roman"/>
          <w:bCs/>
          <w:sz w:val="28"/>
          <w:szCs w:val="28"/>
        </w:rPr>
        <w:t>участия в мероприятиях, предполагающих игру, приобретение полезных умений и навыков, общественно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1C45">
        <w:rPr>
          <w:rFonts w:ascii="Times New Roman" w:hAnsi="Times New Roman"/>
          <w:bCs/>
          <w:sz w:val="28"/>
          <w:szCs w:val="28"/>
        </w:rPr>
        <w:t>- полезный труд;</w:t>
      </w:r>
    </w:p>
    <w:p w:rsidR="00610DA8" w:rsidRPr="00DE1C45" w:rsidRDefault="00610DA8" w:rsidP="007C3DB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Cs/>
          <w:sz w:val="28"/>
          <w:szCs w:val="28"/>
        </w:rPr>
        <w:t>обучения в творческих мастерских.</w:t>
      </w:r>
    </w:p>
    <w:p w:rsidR="00610DA8" w:rsidRDefault="00610DA8" w:rsidP="00C14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DA8" w:rsidRPr="00476804" w:rsidRDefault="00610DA8" w:rsidP="00476804">
      <w:pPr>
        <w:pStyle w:val="BodyText"/>
        <w:ind w:left="0" w:firstLine="1134"/>
        <w:jc w:val="both"/>
      </w:pPr>
      <w:r w:rsidRPr="00476804">
        <w:t>В</w:t>
      </w:r>
      <w:r w:rsidRPr="00476804">
        <w:rPr>
          <w:spacing w:val="1"/>
        </w:rPr>
        <w:t xml:space="preserve"> </w:t>
      </w:r>
      <w:r w:rsidRPr="00476804">
        <w:t>основу</w:t>
      </w:r>
      <w:r w:rsidRPr="00476804">
        <w:rPr>
          <w:spacing w:val="1"/>
        </w:rPr>
        <w:t xml:space="preserve"> </w:t>
      </w:r>
      <w:r w:rsidRPr="00476804">
        <w:t>организации</w:t>
      </w:r>
      <w:r w:rsidRPr="00476804">
        <w:rPr>
          <w:spacing w:val="1"/>
        </w:rPr>
        <w:t xml:space="preserve"> </w:t>
      </w:r>
      <w:r w:rsidRPr="00476804">
        <w:t>закладываются</w:t>
      </w:r>
      <w:r w:rsidRPr="00476804">
        <w:rPr>
          <w:spacing w:val="1"/>
        </w:rPr>
        <w:t xml:space="preserve"> </w:t>
      </w:r>
      <w:r w:rsidRPr="00476804">
        <w:t>здоровьесберегающие</w:t>
      </w:r>
      <w:r w:rsidRPr="00476804">
        <w:rPr>
          <w:spacing w:val="1"/>
        </w:rPr>
        <w:t xml:space="preserve"> </w:t>
      </w:r>
      <w:r w:rsidRPr="00476804">
        <w:t>технологии,</w:t>
      </w:r>
      <w:r w:rsidRPr="00476804">
        <w:rPr>
          <w:spacing w:val="-3"/>
        </w:rPr>
        <w:t xml:space="preserve"> </w:t>
      </w:r>
      <w:r w:rsidRPr="00476804">
        <w:t>реализующиеся в</w:t>
      </w:r>
      <w:r w:rsidRPr="00476804">
        <w:rPr>
          <w:spacing w:val="-1"/>
        </w:rPr>
        <w:t xml:space="preserve"> </w:t>
      </w:r>
      <w:r w:rsidRPr="00476804">
        <w:t>игровой форме.</w:t>
      </w:r>
    </w:p>
    <w:p w:rsidR="00610DA8" w:rsidRPr="00476804" w:rsidRDefault="00610DA8" w:rsidP="00476804">
      <w:pPr>
        <w:pStyle w:val="BodyText"/>
        <w:tabs>
          <w:tab w:val="left" w:pos="5620"/>
        </w:tabs>
        <w:ind w:left="0" w:firstLine="1134"/>
        <w:jc w:val="both"/>
      </w:pPr>
      <w:r w:rsidRPr="00476804">
        <w:t>Лагерь размещается на базе МОУ «СШ №4» и МУ ДО «Ювента».</w:t>
      </w:r>
      <w:r w:rsidRPr="00476804">
        <w:rPr>
          <w:spacing w:val="1"/>
        </w:rPr>
        <w:t xml:space="preserve"> </w:t>
      </w:r>
      <w:r w:rsidRPr="00476804">
        <w:t>Лагерь открывается на основании приказа по учреждению и комплектуется</w:t>
      </w:r>
      <w:r w:rsidRPr="00476804">
        <w:rPr>
          <w:spacing w:val="1"/>
        </w:rPr>
        <w:t xml:space="preserve"> в основном </w:t>
      </w:r>
      <w:r w:rsidRPr="00476804">
        <w:t>из</w:t>
      </w:r>
      <w:r w:rsidRPr="00476804">
        <w:rPr>
          <w:spacing w:val="1"/>
        </w:rPr>
        <w:t xml:space="preserve"> </w:t>
      </w:r>
      <w:r w:rsidRPr="00476804">
        <w:t>обучающихся</w:t>
      </w:r>
      <w:r w:rsidRPr="00476804">
        <w:rPr>
          <w:spacing w:val="1"/>
        </w:rPr>
        <w:t xml:space="preserve"> </w:t>
      </w:r>
      <w:r w:rsidRPr="00476804">
        <w:t>МУ ДО «Ювента».</w:t>
      </w:r>
      <w:r w:rsidRPr="00476804">
        <w:rPr>
          <w:spacing w:val="1"/>
        </w:rPr>
        <w:t xml:space="preserve"> </w:t>
      </w:r>
      <w:r w:rsidRPr="00476804">
        <w:t>Зачисление</w:t>
      </w:r>
      <w:r w:rsidRPr="00476804">
        <w:rPr>
          <w:spacing w:val="1"/>
        </w:rPr>
        <w:t xml:space="preserve"> </w:t>
      </w:r>
      <w:r w:rsidRPr="00476804">
        <w:t>производится</w:t>
      </w:r>
      <w:r w:rsidRPr="00476804">
        <w:rPr>
          <w:spacing w:val="1"/>
        </w:rPr>
        <w:t xml:space="preserve"> </w:t>
      </w:r>
      <w:r w:rsidRPr="00476804">
        <w:t>на</w:t>
      </w:r>
      <w:r w:rsidRPr="00476804">
        <w:rPr>
          <w:spacing w:val="-67"/>
        </w:rPr>
        <w:t xml:space="preserve"> </w:t>
      </w:r>
      <w:r w:rsidRPr="00476804">
        <w:t>основании      письменного заявления</w:t>
      </w:r>
      <w:r w:rsidRPr="00476804">
        <w:rPr>
          <w:spacing w:val="58"/>
        </w:rPr>
        <w:t xml:space="preserve"> </w:t>
      </w:r>
      <w:r w:rsidRPr="00476804">
        <w:t>родителей</w:t>
      </w:r>
      <w:r w:rsidRPr="00476804">
        <w:rPr>
          <w:spacing w:val="57"/>
        </w:rPr>
        <w:t xml:space="preserve"> </w:t>
      </w:r>
      <w:r w:rsidRPr="00476804">
        <w:t>(законных</w:t>
      </w:r>
      <w:r w:rsidRPr="00476804">
        <w:rPr>
          <w:spacing w:val="-68"/>
        </w:rPr>
        <w:t xml:space="preserve"> </w:t>
      </w:r>
      <w:r w:rsidRPr="00476804">
        <w:t>представителей).</w:t>
      </w:r>
      <w:r w:rsidRPr="00476804">
        <w:rPr>
          <w:spacing w:val="1"/>
        </w:rPr>
        <w:t xml:space="preserve"> </w:t>
      </w:r>
      <w:r w:rsidRPr="00476804">
        <w:t>В</w:t>
      </w:r>
      <w:r w:rsidRPr="00476804">
        <w:rPr>
          <w:spacing w:val="1"/>
        </w:rPr>
        <w:t xml:space="preserve"> </w:t>
      </w:r>
      <w:r w:rsidRPr="00476804">
        <w:t>лагере</w:t>
      </w:r>
      <w:r w:rsidRPr="00476804">
        <w:rPr>
          <w:spacing w:val="1"/>
        </w:rPr>
        <w:t xml:space="preserve"> </w:t>
      </w:r>
      <w:r w:rsidRPr="00476804">
        <w:t>строго</w:t>
      </w:r>
      <w:r w:rsidRPr="00476804">
        <w:rPr>
          <w:spacing w:val="1"/>
        </w:rPr>
        <w:t xml:space="preserve"> </w:t>
      </w:r>
      <w:r w:rsidRPr="00476804">
        <w:t>соблюдаются</w:t>
      </w:r>
      <w:r w:rsidRPr="00476804">
        <w:rPr>
          <w:spacing w:val="1"/>
        </w:rPr>
        <w:t xml:space="preserve"> </w:t>
      </w:r>
      <w:r w:rsidRPr="00476804">
        <w:t>требования</w:t>
      </w:r>
      <w:r w:rsidRPr="00476804">
        <w:rPr>
          <w:spacing w:val="1"/>
        </w:rPr>
        <w:t xml:space="preserve"> </w:t>
      </w:r>
      <w:r w:rsidRPr="00476804">
        <w:t>санитарно-</w:t>
      </w:r>
      <w:r w:rsidRPr="00476804">
        <w:rPr>
          <w:spacing w:val="1"/>
        </w:rPr>
        <w:t xml:space="preserve"> </w:t>
      </w:r>
      <w:r w:rsidRPr="00476804">
        <w:t>гигиенических</w:t>
      </w:r>
      <w:r w:rsidRPr="00476804">
        <w:rPr>
          <w:spacing w:val="-1"/>
        </w:rPr>
        <w:t xml:space="preserve"> </w:t>
      </w:r>
      <w:r w:rsidRPr="00476804">
        <w:t>норм</w:t>
      </w:r>
      <w:r w:rsidRPr="00476804">
        <w:rPr>
          <w:spacing w:val="-3"/>
        </w:rPr>
        <w:t xml:space="preserve"> </w:t>
      </w:r>
      <w:r w:rsidRPr="00476804">
        <w:t>и</w:t>
      </w:r>
      <w:r w:rsidRPr="00476804">
        <w:rPr>
          <w:spacing w:val="-1"/>
        </w:rPr>
        <w:t xml:space="preserve"> </w:t>
      </w:r>
      <w:r w:rsidRPr="00476804">
        <w:t>правил,</w:t>
      </w:r>
      <w:r w:rsidRPr="00476804">
        <w:rPr>
          <w:spacing w:val="-1"/>
        </w:rPr>
        <w:t xml:space="preserve"> </w:t>
      </w:r>
      <w:r w:rsidRPr="00476804">
        <w:t>правила</w:t>
      </w:r>
      <w:r w:rsidRPr="00476804">
        <w:rPr>
          <w:spacing w:val="-2"/>
        </w:rPr>
        <w:t xml:space="preserve"> </w:t>
      </w:r>
      <w:r w:rsidRPr="00476804">
        <w:t>техники безопасности.</w:t>
      </w:r>
    </w:p>
    <w:p w:rsidR="00610DA8" w:rsidRDefault="00610DA8" w:rsidP="00C14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</w:p>
    <w:p w:rsidR="00610DA8" w:rsidRPr="006E04A5" w:rsidRDefault="00610DA8" w:rsidP="003869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04A5">
        <w:rPr>
          <w:rFonts w:ascii="Times New Roman" w:hAnsi="Times New Roman"/>
          <w:sz w:val="28"/>
          <w:szCs w:val="28"/>
        </w:rPr>
        <w:t>Для реализации программы требуется:</w:t>
      </w:r>
      <w:r w:rsidRPr="006E04A5">
        <w:rPr>
          <w:rFonts w:ascii="Times New Roman" w:hAnsi="Times New Roman"/>
          <w:bCs/>
          <w:sz w:val="28"/>
          <w:szCs w:val="28"/>
        </w:rPr>
        <w:t xml:space="preserve"> Начальник лагеря</w:t>
      </w:r>
      <w:r w:rsidRPr="006E04A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E04A5">
        <w:rPr>
          <w:rFonts w:ascii="Times New Roman" w:hAnsi="Times New Roman"/>
          <w:bCs/>
          <w:sz w:val="28"/>
          <w:szCs w:val="28"/>
        </w:rPr>
        <w:t xml:space="preserve"> воспитатели, педагоги дополнительного образования МУ ДО «Ювента», педагог – организатор.</w:t>
      </w:r>
    </w:p>
    <w:p w:rsidR="00610DA8" w:rsidRDefault="00610DA8" w:rsidP="006E04A5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E04A5">
        <w:rPr>
          <w:rFonts w:ascii="Times New Roman" w:hAnsi="Times New Roman"/>
          <w:sz w:val="28"/>
          <w:szCs w:val="28"/>
        </w:rPr>
        <w:t xml:space="preserve">Начальник лагеря </w:t>
      </w:r>
      <w:r>
        <w:rPr>
          <w:rFonts w:ascii="Times New Roman" w:hAnsi="Times New Roman"/>
          <w:sz w:val="28"/>
          <w:szCs w:val="28"/>
        </w:rPr>
        <w:t>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обеспечения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610DA8" w:rsidRDefault="00610DA8" w:rsidP="006E04A5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E04A5">
        <w:rPr>
          <w:rFonts w:ascii="Times New Roman" w:hAnsi="Times New Roman"/>
          <w:sz w:val="28"/>
          <w:szCs w:val="28"/>
        </w:rPr>
        <w:t xml:space="preserve">Воспитатели полностью осуществляют жизнедеятельность своих отрядов, несут юридическую ответственность за жизнь и здоровье детей. Педагоги-организаторы обеспечивают реализацию программы. </w:t>
      </w:r>
    </w:p>
    <w:p w:rsidR="00610DA8" w:rsidRDefault="00610DA8" w:rsidP="006E04A5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и педагогический коллектив отвечает за соблюдение правил техники безопасности, выполнение мероприятий по охране жизни и здоровья воспитанников вовремя участия в соревнованиях, массовых праздниках и других мероприятиях.</w:t>
      </w:r>
    </w:p>
    <w:p w:rsidR="00610DA8" w:rsidRPr="006E04A5" w:rsidRDefault="00610DA8" w:rsidP="006E04A5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E04A5">
        <w:rPr>
          <w:rFonts w:ascii="Times New Roman" w:hAnsi="Times New Roman"/>
          <w:sz w:val="28"/>
          <w:szCs w:val="28"/>
        </w:rPr>
        <w:t>В конце смены корректируются задачи и содерж</w:t>
      </w:r>
      <w:r>
        <w:rPr>
          <w:rFonts w:ascii="Times New Roman" w:hAnsi="Times New Roman"/>
          <w:sz w:val="28"/>
          <w:szCs w:val="28"/>
        </w:rPr>
        <w:t xml:space="preserve">ание программы следующей смены. </w:t>
      </w:r>
      <w:r w:rsidRPr="006E04A5">
        <w:rPr>
          <w:rFonts w:ascii="Times New Roman" w:hAnsi="Times New Roman"/>
          <w:sz w:val="28"/>
          <w:szCs w:val="28"/>
        </w:rPr>
        <w:t xml:space="preserve">Подводятся итоги смены. </w:t>
      </w:r>
    </w:p>
    <w:p w:rsidR="00610DA8" w:rsidRDefault="00610DA8" w:rsidP="00DE1C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bCs/>
          <w:sz w:val="28"/>
          <w:szCs w:val="28"/>
        </w:rPr>
        <w:t xml:space="preserve"> дети в возрасте от 6,5</w:t>
      </w:r>
      <w:r w:rsidRPr="00DE1C45">
        <w:rPr>
          <w:rFonts w:ascii="Times New Roman" w:hAnsi="Times New Roman"/>
          <w:bCs/>
          <w:sz w:val="28"/>
          <w:szCs w:val="28"/>
        </w:rPr>
        <w:t xml:space="preserve"> до 1</w:t>
      </w:r>
      <w:r>
        <w:rPr>
          <w:rFonts w:ascii="Times New Roman" w:hAnsi="Times New Roman"/>
          <w:bCs/>
          <w:sz w:val="28"/>
          <w:szCs w:val="28"/>
        </w:rPr>
        <w:t>4</w:t>
      </w:r>
      <w:r w:rsidRPr="00DE1C45">
        <w:rPr>
          <w:rFonts w:ascii="Times New Roman" w:hAnsi="Times New Roman"/>
          <w:bCs/>
          <w:sz w:val="28"/>
          <w:szCs w:val="28"/>
        </w:rPr>
        <w:t xml:space="preserve"> лет. </w:t>
      </w:r>
      <w:r>
        <w:rPr>
          <w:rFonts w:ascii="Times New Roman" w:hAnsi="Times New Roman"/>
          <w:bCs/>
          <w:sz w:val="28"/>
          <w:szCs w:val="28"/>
        </w:rPr>
        <w:t>В отряде от 15-17 человек, что является почти оптимальным для организации работы в творческих мастерских, и внутри отрядной жизни.</w:t>
      </w:r>
    </w:p>
    <w:p w:rsidR="00610DA8" w:rsidRPr="00DE1C45" w:rsidRDefault="00610DA8" w:rsidP="00DE1C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Cs/>
          <w:sz w:val="28"/>
          <w:szCs w:val="28"/>
        </w:rPr>
        <w:t xml:space="preserve"> </w:t>
      </w:r>
      <w:r w:rsidRPr="00DE1C45"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 w:rsidRPr="00DE1C45">
        <w:rPr>
          <w:rFonts w:ascii="Times New Roman" w:hAnsi="Times New Roman"/>
          <w:bCs/>
          <w:sz w:val="28"/>
          <w:szCs w:val="28"/>
        </w:rPr>
        <w:t xml:space="preserve"> лагерь с дневным пребыванием детей и двухразовым питанием (завтрак и обед).</w:t>
      </w:r>
    </w:p>
    <w:p w:rsidR="00610DA8" w:rsidRPr="006261FF" w:rsidRDefault="00610DA8" w:rsidP="00DE1C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1C45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 w:rsidRPr="00DE1C45">
        <w:rPr>
          <w:rFonts w:ascii="Times New Roman" w:hAnsi="Times New Roman"/>
          <w:bCs/>
          <w:sz w:val="28"/>
          <w:szCs w:val="28"/>
        </w:rPr>
        <w:br/>
        <w:t xml:space="preserve">По продолжительности программа является краткосрочной, т.е. реализуется в течение лагерной смены за </w:t>
      </w:r>
      <w:r>
        <w:rPr>
          <w:rFonts w:ascii="Times New Roman" w:hAnsi="Times New Roman"/>
          <w:bCs/>
          <w:sz w:val="28"/>
          <w:szCs w:val="28"/>
        </w:rPr>
        <w:t>18</w:t>
      </w:r>
      <w:r w:rsidRPr="00DE1C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рабочих дней.</w:t>
      </w:r>
    </w:p>
    <w:p w:rsidR="00610DA8" w:rsidRPr="00623B32" w:rsidRDefault="00610DA8" w:rsidP="00B70C8C">
      <w:pPr>
        <w:pStyle w:val="11"/>
        <w:spacing w:before="1" w:line="278" w:lineRule="auto"/>
        <w:ind w:left="2824" w:right="1871"/>
      </w:pPr>
      <w:r w:rsidRPr="00623B32">
        <w:t xml:space="preserve">Содержание, виды и формы воспитательной деятельности </w:t>
      </w:r>
    </w:p>
    <w:p w:rsidR="00610DA8" w:rsidRPr="00B70C8C" w:rsidRDefault="00610DA8" w:rsidP="00B70C8C">
      <w:pPr>
        <w:pStyle w:val="BodyText"/>
        <w:spacing w:line="276" w:lineRule="auto"/>
        <w:ind w:left="0"/>
        <w:jc w:val="both"/>
      </w:pPr>
      <w:r w:rsidRPr="00B70C8C">
        <w:t>Достижение</w:t>
      </w:r>
      <w:r w:rsidRPr="00B70C8C">
        <w:rPr>
          <w:spacing w:val="1"/>
        </w:rPr>
        <w:t xml:space="preserve"> </w:t>
      </w:r>
      <w:r w:rsidRPr="00B70C8C">
        <w:t>цели</w:t>
      </w:r>
      <w:r w:rsidRPr="00B70C8C">
        <w:rPr>
          <w:spacing w:val="1"/>
        </w:rPr>
        <w:t xml:space="preserve"> </w:t>
      </w:r>
      <w:r w:rsidRPr="00B70C8C">
        <w:t>и</w:t>
      </w:r>
      <w:r w:rsidRPr="00B70C8C">
        <w:rPr>
          <w:spacing w:val="1"/>
        </w:rPr>
        <w:t xml:space="preserve"> </w:t>
      </w:r>
      <w:r w:rsidRPr="00B70C8C">
        <w:t>решение</w:t>
      </w:r>
      <w:r w:rsidRPr="00B70C8C">
        <w:rPr>
          <w:spacing w:val="1"/>
        </w:rPr>
        <w:t xml:space="preserve"> </w:t>
      </w:r>
      <w:r w:rsidRPr="00B70C8C">
        <w:t>задач</w:t>
      </w:r>
      <w:r w:rsidRPr="00B70C8C">
        <w:rPr>
          <w:spacing w:val="1"/>
        </w:rPr>
        <w:t xml:space="preserve"> </w:t>
      </w:r>
      <w:r w:rsidRPr="00B70C8C">
        <w:t>воспитания</w:t>
      </w:r>
      <w:r w:rsidRPr="00B70C8C">
        <w:rPr>
          <w:spacing w:val="1"/>
        </w:rPr>
        <w:t xml:space="preserve"> </w:t>
      </w:r>
      <w:r w:rsidRPr="00B70C8C">
        <w:t>осуществляется</w:t>
      </w:r>
      <w:r w:rsidRPr="00B70C8C">
        <w:rPr>
          <w:spacing w:val="1"/>
        </w:rPr>
        <w:t xml:space="preserve"> </w:t>
      </w:r>
      <w:r w:rsidRPr="00B70C8C">
        <w:t>в</w:t>
      </w:r>
      <w:r w:rsidRPr="00B70C8C">
        <w:rPr>
          <w:spacing w:val="1"/>
        </w:rPr>
        <w:t xml:space="preserve"> </w:t>
      </w:r>
      <w:r w:rsidRPr="00B70C8C">
        <w:t>рамках</w:t>
      </w:r>
      <w:r w:rsidRPr="00B70C8C">
        <w:rPr>
          <w:spacing w:val="24"/>
        </w:rPr>
        <w:t xml:space="preserve"> </w:t>
      </w:r>
      <w:r w:rsidRPr="00B70C8C">
        <w:t>всех</w:t>
      </w:r>
      <w:r w:rsidRPr="00B70C8C">
        <w:rPr>
          <w:spacing w:val="25"/>
        </w:rPr>
        <w:t xml:space="preserve"> </w:t>
      </w:r>
      <w:r w:rsidRPr="00B70C8C">
        <w:t>направлений</w:t>
      </w:r>
      <w:r w:rsidRPr="00B70C8C">
        <w:rPr>
          <w:spacing w:val="25"/>
        </w:rPr>
        <w:t xml:space="preserve"> </w:t>
      </w:r>
      <w:r w:rsidRPr="00B70C8C">
        <w:t>деятельности</w:t>
      </w:r>
      <w:r w:rsidRPr="00B70C8C">
        <w:rPr>
          <w:spacing w:val="22"/>
        </w:rPr>
        <w:t xml:space="preserve"> </w:t>
      </w:r>
      <w:r w:rsidRPr="00B70C8C">
        <w:t>детского</w:t>
      </w:r>
      <w:r w:rsidRPr="00B70C8C">
        <w:rPr>
          <w:spacing w:val="25"/>
        </w:rPr>
        <w:t xml:space="preserve"> </w:t>
      </w:r>
      <w:r w:rsidRPr="00B70C8C">
        <w:t>лагеря.</w:t>
      </w:r>
      <w:r w:rsidRPr="00B70C8C">
        <w:rPr>
          <w:spacing w:val="23"/>
        </w:rPr>
        <w:t xml:space="preserve"> </w:t>
      </w:r>
      <w:r w:rsidRPr="00B70C8C">
        <w:t>Содержание,</w:t>
      </w:r>
      <w:r w:rsidRPr="00B70C8C">
        <w:rPr>
          <w:spacing w:val="23"/>
        </w:rPr>
        <w:t xml:space="preserve"> </w:t>
      </w:r>
      <w:r w:rsidRPr="00B70C8C">
        <w:t>виды</w:t>
      </w:r>
      <w:r w:rsidRPr="00B70C8C">
        <w:rPr>
          <w:spacing w:val="-68"/>
        </w:rPr>
        <w:t xml:space="preserve"> </w:t>
      </w:r>
      <w:r w:rsidRPr="00B70C8C">
        <w:t>и формы воспитательной деятельности представлены в соответствующих</w:t>
      </w:r>
      <w:r w:rsidRPr="00B70C8C">
        <w:rPr>
          <w:spacing w:val="1"/>
        </w:rPr>
        <w:t xml:space="preserve"> </w:t>
      </w:r>
      <w:r w:rsidRPr="00B70C8C">
        <w:t>модулях.</w:t>
      </w:r>
    </w:p>
    <w:p w:rsidR="00610DA8" w:rsidRPr="00B70C8C" w:rsidRDefault="00610DA8" w:rsidP="00B70C8C">
      <w:pPr>
        <w:pStyle w:val="BodyText"/>
        <w:spacing w:before="1"/>
        <w:ind w:left="0"/>
      </w:pPr>
    </w:p>
    <w:p w:rsidR="00610DA8" w:rsidRDefault="00610DA8" w:rsidP="00B70C8C">
      <w:pPr>
        <w:spacing w:before="89"/>
        <w:ind w:left="2819"/>
        <w:rPr>
          <w:rFonts w:ascii="Times New Roman" w:hAnsi="Times New Roman"/>
          <w:sz w:val="28"/>
          <w:szCs w:val="28"/>
        </w:rPr>
      </w:pPr>
    </w:p>
    <w:p w:rsidR="00610DA8" w:rsidRDefault="00610DA8" w:rsidP="00B70C8C">
      <w:pPr>
        <w:spacing w:before="89"/>
        <w:ind w:left="2819"/>
        <w:rPr>
          <w:rFonts w:ascii="Times New Roman" w:hAnsi="Times New Roman"/>
          <w:sz w:val="28"/>
          <w:szCs w:val="28"/>
        </w:rPr>
      </w:pPr>
    </w:p>
    <w:p w:rsidR="00610DA8" w:rsidRDefault="00610DA8" w:rsidP="00B70C8C">
      <w:pPr>
        <w:spacing w:before="89"/>
        <w:ind w:left="2819"/>
        <w:rPr>
          <w:rFonts w:ascii="Times New Roman" w:hAnsi="Times New Roman"/>
          <w:sz w:val="28"/>
          <w:szCs w:val="28"/>
        </w:rPr>
      </w:pPr>
    </w:p>
    <w:p w:rsidR="00610DA8" w:rsidRPr="00B70C8C" w:rsidRDefault="00610DA8" w:rsidP="00B70C8C">
      <w:pPr>
        <w:spacing w:before="89"/>
        <w:ind w:left="2819"/>
        <w:rPr>
          <w:rFonts w:ascii="Times New Roman" w:hAnsi="Times New Roman"/>
          <w:i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ИНВАРИАНТНЫЕ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МОДУЛИ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i/>
          <w:sz w:val="28"/>
          <w:szCs w:val="28"/>
        </w:rPr>
        <w:t>(обязательные)</w:t>
      </w:r>
    </w:p>
    <w:p w:rsidR="00610DA8" w:rsidRPr="00B70C8C" w:rsidRDefault="00610DA8" w:rsidP="00B70C8C">
      <w:pPr>
        <w:pStyle w:val="11"/>
        <w:spacing w:before="249"/>
        <w:ind w:left="0" w:right="3135"/>
        <w:jc w:val="right"/>
      </w:pPr>
      <w:r w:rsidRPr="00B70C8C">
        <w:t>Модуль</w:t>
      </w:r>
      <w:r w:rsidRPr="00B70C8C">
        <w:rPr>
          <w:spacing w:val="-4"/>
        </w:rPr>
        <w:t xml:space="preserve"> </w:t>
      </w:r>
      <w:r w:rsidRPr="00B70C8C">
        <w:t>«Будущее</w:t>
      </w:r>
      <w:r w:rsidRPr="00B70C8C">
        <w:rPr>
          <w:spacing w:val="-1"/>
        </w:rPr>
        <w:t xml:space="preserve"> </w:t>
      </w:r>
      <w:r w:rsidRPr="00B70C8C">
        <w:t>России»</w:t>
      </w:r>
    </w:p>
    <w:p w:rsidR="00610DA8" w:rsidRPr="00B70C8C" w:rsidRDefault="00610DA8" w:rsidP="00B70C8C">
      <w:pPr>
        <w:pStyle w:val="BodyText"/>
        <w:spacing w:line="276" w:lineRule="auto"/>
        <w:ind w:left="0"/>
        <w:jc w:val="both"/>
      </w:pPr>
      <w:r w:rsidRPr="00B70C8C">
        <w:t>Направлен на формирование сопричастности к истории, географии</w:t>
      </w:r>
      <w:r w:rsidRPr="00B70C8C">
        <w:rPr>
          <w:spacing w:val="1"/>
        </w:rPr>
        <w:t xml:space="preserve"> </w:t>
      </w:r>
      <w:r w:rsidRPr="00B70C8C">
        <w:t>Российской</w:t>
      </w:r>
      <w:r w:rsidRPr="00B70C8C">
        <w:rPr>
          <w:spacing w:val="1"/>
        </w:rPr>
        <w:t xml:space="preserve"> </w:t>
      </w:r>
      <w:r w:rsidRPr="00B70C8C">
        <w:t>Федерации,</w:t>
      </w:r>
      <w:r w:rsidRPr="00B70C8C">
        <w:rPr>
          <w:spacing w:val="1"/>
        </w:rPr>
        <w:t xml:space="preserve"> </w:t>
      </w:r>
      <w:r w:rsidRPr="00B70C8C">
        <w:t>ее</w:t>
      </w:r>
      <w:r w:rsidRPr="00B70C8C">
        <w:rPr>
          <w:spacing w:val="1"/>
        </w:rPr>
        <w:t xml:space="preserve"> </w:t>
      </w:r>
      <w:r w:rsidRPr="00B70C8C">
        <w:t>этнокультурному,</w:t>
      </w:r>
      <w:r w:rsidRPr="00B70C8C">
        <w:rPr>
          <w:spacing w:val="1"/>
        </w:rPr>
        <w:t xml:space="preserve"> </w:t>
      </w:r>
      <w:r w:rsidRPr="00B70C8C">
        <w:t>географическому</w:t>
      </w:r>
      <w:r w:rsidRPr="00B70C8C">
        <w:rPr>
          <w:spacing w:val="1"/>
        </w:rPr>
        <w:t xml:space="preserve"> </w:t>
      </w:r>
      <w:r w:rsidRPr="00B70C8C">
        <w:t>разнообразию,</w:t>
      </w:r>
      <w:r w:rsidRPr="00B70C8C">
        <w:rPr>
          <w:spacing w:val="-2"/>
        </w:rPr>
        <w:t xml:space="preserve"> </w:t>
      </w:r>
      <w:r w:rsidRPr="00B70C8C">
        <w:t>формирование</w:t>
      </w:r>
      <w:r w:rsidRPr="00B70C8C">
        <w:rPr>
          <w:spacing w:val="-1"/>
        </w:rPr>
        <w:t xml:space="preserve"> </w:t>
      </w:r>
      <w:r w:rsidRPr="00B70C8C">
        <w:t>национальной</w:t>
      </w:r>
      <w:r w:rsidRPr="00B70C8C">
        <w:rPr>
          <w:spacing w:val="-3"/>
        </w:rPr>
        <w:t xml:space="preserve"> </w:t>
      </w:r>
      <w:r w:rsidRPr="00B70C8C">
        <w:t>идентичности.</w:t>
      </w:r>
    </w:p>
    <w:p w:rsidR="00610DA8" w:rsidRPr="00B70C8C" w:rsidRDefault="00610DA8" w:rsidP="00B70C8C">
      <w:pPr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Деятельность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реализуется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по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направлениям:</w:t>
      </w:r>
    </w:p>
    <w:p w:rsidR="00610DA8" w:rsidRPr="00B70C8C" w:rsidRDefault="00610DA8" w:rsidP="00B70C8C">
      <w:pPr>
        <w:pStyle w:val="ListParagraph"/>
        <w:tabs>
          <w:tab w:val="left" w:pos="232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Дни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единых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действий,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которые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обязательно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включаются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 xml:space="preserve">в 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календарный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план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воспитательной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работы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проводятся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единым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федеральным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методическим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рекомендациям и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материалам. Формирование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межкультурных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компетенций.</w:t>
      </w:r>
    </w:p>
    <w:p w:rsidR="00610DA8" w:rsidRPr="00B70C8C" w:rsidRDefault="00610DA8" w:rsidP="00B70C8C">
      <w:pPr>
        <w:pStyle w:val="11"/>
        <w:spacing w:before="255"/>
        <w:ind w:left="2563"/>
      </w:pPr>
      <w:r w:rsidRPr="00B70C8C">
        <w:t>Модуль</w:t>
      </w:r>
      <w:r w:rsidRPr="00B70C8C">
        <w:rPr>
          <w:spacing w:val="-3"/>
        </w:rPr>
        <w:t xml:space="preserve"> </w:t>
      </w:r>
      <w:r w:rsidRPr="00B70C8C">
        <w:t>«Ключевые</w:t>
      </w:r>
      <w:r w:rsidRPr="00B70C8C">
        <w:rPr>
          <w:spacing w:val="-3"/>
        </w:rPr>
        <w:t xml:space="preserve"> </w:t>
      </w:r>
      <w:r w:rsidRPr="00B70C8C">
        <w:t>мероприятия</w:t>
      </w:r>
      <w:r w:rsidRPr="00B70C8C">
        <w:rPr>
          <w:spacing w:val="-4"/>
        </w:rPr>
        <w:t xml:space="preserve"> </w:t>
      </w:r>
      <w:r w:rsidRPr="00B70C8C">
        <w:t>детского</w:t>
      </w:r>
      <w:r w:rsidRPr="00B70C8C">
        <w:rPr>
          <w:spacing w:val="-2"/>
        </w:rPr>
        <w:t xml:space="preserve"> </w:t>
      </w:r>
      <w:r w:rsidRPr="00B70C8C">
        <w:t>лагеря»</w:t>
      </w:r>
    </w:p>
    <w:p w:rsidR="00610DA8" w:rsidRPr="00B70C8C" w:rsidRDefault="00610DA8" w:rsidP="00B70C8C">
      <w:pPr>
        <w:pStyle w:val="BodyText"/>
        <w:spacing w:line="276" w:lineRule="auto"/>
        <w:ind w:left="0"/>
        <w:jc w:val="both"/>
      </w:pPr>
      <w:r w:rsidRPr="00B70C8C">
        <w:t>Ключевые мероприятия – это главные традиционные мероприятия</w:t>
      </w:r>
      <w:r w:rsidRPr="00B70C8C">
        <w:rPr>
          <w:spacing w:val="1"/>
        </w:rPr>
        <w:t xml:space="preserve"> </w:t>
      </w:r>
      <w:r w:rsidRPr="00B70C8C">
        <w:t>детского</w:t>
      </w:r>
      <w:r w:rsidRPr="00B70C8C">
        <w:rPr>
          <w:spacing w:val="-1"/>
        </w:rPr>
        <w:t xml:space="preserve"> </w:t>
      </w:r>
      <w:r w:rsidRPr="00B70C8C">
        <w:t>лагеря,</w:t>
      </w:r>
      <w:r w:rsidRPr="00B70C8C">
        <w:rPr>
          <w:spacing w:val="-1"/>
        </w:rPr>
        <w:t xml:space="preserve"> </w:t>
      </w:r>
      <w:r w:rsidRPr="00B70C8C">
        <w:t>в</w:t>
      </w:r>
      <w:r w:rsidRPr="00B70C8C">
        <w:rPr>
          <w:spacing w:val="-2"/>
        </w:rPr>
        <w:t xml:space="preserve"> </w:t>
      </w:r>
      <w:r w:rsidRPr="00B70C8C">
        <w:t>которых</w:t>
      </w:r>
      <w:r w:rsidRPr="00B70C8C">
        <w:rPr>
          <w:spacing w:val="-2"/>
        </w:rPr>
        <w:t xml:space="preserve"> </w:t>
      </w:r>
      <w:r w:rsidRPr="00B70C8C">
        <w:t>принимает</w:t>
      </w:r>
      <w:r w:rsidRPr="00B70C8C">
        <w:rPr>
          <w:spacing w:val="-2"/>
        </w:rPr>
        <w:t xml:space="preserve"> </w:t>
      </w:r>
      <w:r w:rsidRPr="00B70C8C">
        <w:t>участие</w:t>
      </w:r>
      <w:r w:rsidRPr="00B70C8C">
        <w:rPr>
          <w:spacing w:val="-1"/>
        </w:rPr>
        <w:t xml:space="preserve"> </w:t>
      </w:r>
      <w:r w:rsidRPr="00B70C8C">
        <w:t>большая</w:t>
      </w:r>
      <w:r w:rsidRPr="00B70C8C">
        <w:rPr>
          <w:spacing w:val="-1"/>
        </w:rPr>
        <w:t xml:space="preserve"> </w:t>
      </w:r>
      <w:r w:rsidRPr="00B70C8C">
        <w:t>часть</w:t>
      </w:r>
      <w:r w:rsidRPr="00B70C8C">
        <w:rPr>
          <w:spacing w:val="-2"/>
        </w:rPr>
        <w:t xml:space="preserve"> </w:t>
      </w:r>
      <w:r w:rsidRPr="00B70C8C">
        <w:t>детей.</w:t>
      </w:r>
    </w:p>
    <w:p w:rsidR="00610DA8" w:rsidRPr="00B70C8C" w:rsidRDefault="00610DA8" w:rsidP="00B70C8C">
      <w:pPr>
        <w:pStyle w:val="BodyText"/>
        <w:spacing w:line="276" w:lineRule="auto"/>
        <w:ind w:left="0"/>
        <w:jc w:val="both"/>
      </w:pPr>
      <w:r w:rsidRPr="00B70C8C">
        <w:t>Реализация</w:t>
      </w:r>
      <w:r w:rsidRPr="00B70C8C">
        <w:rPr>
          <w:spacing w:val="1"/>
        </w:rPr>
        <w:t xml:space="preserve"> </w:t>
      </w:r>
      <w:r w:rsidRPr="00B70C8C">
        <w:t>воспитательного</w:t>
      </w:r>
      <w:r w:rsidRPr="00B70C8C">
        <w:rPr>
          <w:spacing w:val="1"/>
        </w:rPr>
        <w:t xml:space="preserve"> </w:t>
      </w:r>
      <w:r w:rsidRPr="00B70C8C">
        <w:t>потенциала</w:t>
      </w:r>
      <w:r w:rsidRPr="00B70C8C">
        <w:rPr>
          <w:spacing w:val="1"/>
        </w:rPr>
        <w:t xml:space="preserve"> </w:t>
      </w:r>
      <w:r w:rsidRPr="00B70C8C">
        <w:t>ключевых</w:t>
      </w:r>
      <w:r w:rsidRPr="00B70C8C">
        <w:rPr>
          <w:spacing w:val="1"/>
        </w:rPr>
        <w:t xml:space="preserve"> </w:t>
      </w:r>
      <w:r w:rsidRPr="00B70C8C">
        <w:t>мероприятий</w:t>
      </w:r>
      <w:r w:rsidRPr="00B70C8C">
        <w:rPr>
          <w:spacing w:val="-67"/>
        </w:rPr>
        <w:t xml:space="preserve"> </w:t>
      </w:r>
      <w:r w:rsidRPr="00B70C8C">
        <w:t>детского</w:t>
      </w:r>
      <w:r w:rsidRPr="00B70C8C">
        <w:rPr>
          <w:spacing w:val="-1"/>
        </w:rPr>
        <w:t xml:space="preserve"> </w:t>
      </w:r>
      <w:r w:rsidRPr="00B70C8C">
        <w:t>лагеря предусматривает:</w:t>
      </w:r>
    </w:p>
    <w:p w:rsidR="00610DA8" w:rsidRPr="00B70C8C" w:rsidRDefault="00610DA8" w:rsidP="00B70C8C">
      <w:pPr>
        <w:pStyle w:val="ListParagraph"/>
        <w:tabs>
          <w:tab w:val="left" w:pos="2177"/>
        </w:tabs>
        <w:ind w:left="0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-Торжественное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открытие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закрытие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смены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(программы);</w:t>
      </w:r>
    </w:p>
    <w:p w:rsidR="00610DA8" w:rsidRPr="00B70C8C" w:rsidRDefault="00610DA8" w:rsidP="00B70C8C">
      <w:pPr>
        <w:pStyle w:val="ListParagraph"/>
        <w:tabs>
          <w:tab w:val="left" w:pos="208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-Тематические дни. Проведение тематических дней и мероприятий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согласно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перечню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основных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государственных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народных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праздников,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памятных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дат.</w:t>
      </w:r>
    </w:p>
    <w:p w:rsidR="00610DA8" w:rsidRPr="00B70C8C" w:rsidRDefault="00610DA8" w:rsidP="00B70C8C">
      <w:pPr>
        <w:pStyle w:val="ListParagraph"/>
        <w:tabs>
          <w:tab w:val="left" w:pos="2177"/>
        </w:tabs>
        <w:ind w:left="0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-Тематические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спортивные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праздники,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творческие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фестивали.</w:t>
      </w:r>
    </w:p>
    <w:p w:rsidR="00610DA8" w:rsidRPr="00B70C8C" w:rsidRDefault="00610DA8" w:rsidP="00B70C8C">
      <w:pPr>
        <w:pStyle w:val="11"/>
        <w:spacing w:before="204"/>
        <w:ind w:left="4077"/>
      </w:pPr>
      <w:r w:rsidRPr="00B70C8C">
        <w:t>Модуль</w:t>
      </w:r>
      <w:r w:rsidRPr="00B70C8C">
        <w:rPr>
          <w:spacing w:val="-5"/>
        </w:rPr>
        <w:t xml:space="preserve"> </w:t>
      </w:r>
      <w:r w:rsidRPr="00B70C8C">
        <w:t>«Отрядная</w:t>
      </w:r>
      <w:r w:rsidRPr="00B70C8C">
        <w:rPr>
          <w:spacing w:val="-7"/>
        </w:rPr>
        <w:t xml:space="preserve"> </w:t>
      </w:r>
      <w:r w:rsidRPr="00B70C8C">
        <w:t>работа»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Воспитатель организует групповую и индивидуальную</w:t>
      </w:r>
      <w:r w:rsidRPr="00B70C8C">
        <w:rPr>
          <w:spacing w:val="1"/>
        </w:rPr>
        <w:t xml:space="preserve"> </w:t>
      </w:r>
      <w:r w:rsidRPr="00B70C8C">
        <w:t>работу с детьми вверенного ему временного детского коллектива – отряда.</w:t>
      </w:r>
      <w:r w:rsidRPr="00B70C8C">
        <w:rPr>
          <w:spacing w:val="1"/>
        </w:rPr>
        <w:t xml:space="preserve"> </w:t>
      </w:r>
      <w:r w:rsidRPr="00B70C8C">
        <w:t>Временный детский коллектив или отряд – это группа детей, объединенных</w:t>
      </w:r>
      <w:r w:rsidRPr="00B70C8C">
        <w:rPr>
          <w:spacing w:val="-67"/>
        </w:rPr>
        <w:t xml:space="preserve">   </w:t>
      </w:r>
      <w:r w:rsidRPr="00B70C8C">
        <w:t>в</w:t>
      </w:r>
      <w:r w:rsidRPr="00B70C8C">
        <w:rPr>
          <w:spacing w:val="-2"/>
        </w:rPr>
        <w:t xml:space="preserve"> </w:t>
      </w:r>
      <w:r w:rsidRPr="00B70C8C">
        <w:t>целях</w:t>
      </w:r>
      <w:r w:rsidRPr="00B70C8C">
        <w:rPr>
          <w:spacing w:val="-3"/>
        </w:rPr>
        <w:t xml:space="preserve"> </w:t>
      </w:r>
      <w:r w:rsidRPr="00B70C8C">
        <w:t>организации</w:t>
      </w:r>
      <w:r w:rsidRPr="00B70C8C">
        <w:rPr>
          <w:spacing w:val="-1"/>
        </w:rPr>
        <w:t xml:space="preserve"> </w:t>
      </w:r>
      <w:r w:rsidRPr="00B70C8C">
        <w:t>их</w:t>
      </w:r>
      <w:r w:rsidRPr="00B70C8C">
        <w:rPr>
          <w:spacing w:val="-1"/>
        </w:rPr>
        <w:t xml:space="preserve"> </w:t>
      </w:r>
      <w:r w:rsidRPr="00B70C8C">
        <w:t>жизнедеятельности</w:t>
      </w:r>
      <w:r w:rsidRPr="00B70C8C">
        <w:rPr>
          <w:spacing w:val="-1"/>
        </w:rPr>
        <w:t xml:space="preserve"> </w:t>
      </w:r>
      <w:r w:rsidRPr="00B70C8C">
        <w:t>в</w:t>
      </w:r>
      <w:r w:rsidRPr="00B70C8C">
        <w:rPr>
          <w:spacing w:val="-2"/>
        </w:rPr>
        <w:t xml:space="preserve"> </w:t>
      </w:r>
      <w:r w:rsidRPr="00B70C8C">
        <w:t>условиях</w:t>
      </w:r>
      <w:r w:rsidRPr="00B70C8C">
        <w:rPr>
          <w:spacing w:val="-1"/>
        </w:rPr>
        <w:t xml:space="preserve"> </w:t>
      </w:r>
      <w:r w:rsidRPr="00B70C8C">
        <w:t>детского</w:t>
      </w:r>
      <w:r w:rsidRPr="00B70C8C">
        <w:rPr>
          <w:spacing w:val="-1"/>
        </w:rPr>
        <w:t xml:space="preserve"> </w:t>
      </w:r>
      <w:r w:rsidRPr="00B70C8C">
        <w:t>лагеря.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Для эффективного использования воспитательного потенциала</w:t>
      </w:r>
      <w:r w:rsidRPr="00B70C8C">
        <w:rPr>
          <w:spacing w:val="1"/>
        </w:rPr>
        <w:t xml:space="preserve"> </w:t>
      </w:r>
      <w:r w:rsidRPr="00B70C8C">
        <w:t>отрядной работы необходимо учитывать особенности временного детского</w:t>
      </w:r>
      <w:r w:rsidRPr="00B70C8C">
        <w:rPr>
          <w:spacing w:val="-67"/>
        </w:rPr>
        <w:t xml:space="preserve"> </w:t>
      </w:r>
      <w:r w:rsidRPr="00B70C8C">
        <w:t>коллектива:</w:t>
      </w:r>
    </w:p>
    <w:p w:rsidR="00610DA8" w:rsidRPr="00B70C8C" w:rsidRDefault="00610DA8" w:rsidP="00B70C8C">
      <w:pPr>
        <w:pStyle w:val="ListParagraph"/>
        <w:tabs>
          <w:tab w:val="left" w:pos="203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Коллектив функционирует в течение короткого промежутка времени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(18</w:t>
      </w:r>
      <w:r w:rsidRPr="00B70C8C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дней).</w:t>
      </w:r>
    </w:p>
    <w:p w:rsidR="00610DA8" w:rsidRPr="00B70C8C" w:rsidRDefault="00610DA8" w:rsidP="00B70C8C">
      <w:pPr>
        <w:pStyle w:val="ListParagraph"/>
        <w:tabs>
          <w:tab w:val="left" w:pos="210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Как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правило,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коллектив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объединяет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детей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из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разных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классов (коллективов).</w:t>
      </w:r>
    </w:p>
    <w:p w:rsidR="00610DA8" w:rsidRPr="00B70C8C" w:rsidRDefault="00610DA8" w:rsidP="00B70C8C">
      <w:pPr>
        <w:pStyle w:val="ListParagraph"/>
        <w:tabs>
          <w:tab w:val="left" w:pos="203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Автономность существования: влияние внешних факторов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уменьшается, ослабляется влияние прежнего социума, например, семьи,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класса, друзей. В то же время у коллектива появляется новое место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жизнедеятельности.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 xml:space="preserve">Коллективная деятельность. 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Участники коллектива вовлечены в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B70C8C">
        <w:rPr>
          <w:rFonts w:ascii="Times New Roman" w:hAnsi="Times New Roman"/>
          <w:sz w:val="28"/>
          <w:szCs w:val="28"/>
        </w:rPr>
        <w:t>совместную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деятельность.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Завершенность развития: полный цикл: от формирования до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завершения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функционирования.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Отрядная работа строится с учетом закономерности развития</w:t>
      </w:r>
      <w:r w:rsidRPr="00B70C8C">
        <w:rPr>
          <w:spacing w:val="1"/>
        </w:rPr>
        <w:t xml:space="preserve"> </w:t>
      </w:r>
      <w:r w:rsidRPr="00B70C8C">
        <w:t xml:space="preserve">временного детского коллектива (роста межличностных отношений) и </w:t>
      </w:r>
      <w:r w:rsidRPr="00B70C8C">
        <w:rPr>
          <w:spacing w:val="-67"/>
        </w:rPr>
        <w:t xml:space="preserve">      </w:t>
      </w:r>
      <w:r w:rsidRPr="00B70C8C">
        <w:t>логики</w:t>
      </w:r>
      <w:r w:rsidRPr="00B70C8C">
        <w:rPr>
          <w:spacing w:val="-3"/>
        </w:rPr>
        <w:t xml:space="preserve"> </w:t>
      </w:r>
      <w:r w:rsidRPr="00B70C8C">
        <w:t>развития лагерной смены.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 xml:space="preserve">Реализация воспитательного потенциала отрядной работы </w:t>
      </w:r>
      <w:r w:rsidRPr="00B70C8C">
        <w:rPr>
          <w:spacing w:val="-67"/>
        </w:rPr>
        <w:t xml:space="preserve">       </w:t>
      </w:r>
      <w:r w:rsidRPr="00B70C8C">
        <w:t>предусматривает: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-планирование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проведение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отрядной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деятельности;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-поддержку активной позиции каждого ребенка, предоставления им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возможности обсуждения и принятия решений, создания благоприятной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среды для общения;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 доверительное общение и поддержку детей в решении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     </w:t>
      </w:r>
      <w:r w:rsidRPr="00B70C8C">
        <w:rPr>
          <w:rFonts w:ascii="Times New Roman" w:hAnsi="Times New Roman"/>
          <w:sz w:val="28"/>
          <w:szCs w:val="28"/>
        </w:rPr>
        <w:t>проблем,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конфликтных ситуаций;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-организацию интересных и полезных для личностного развития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ребенка совместных дел, позволяющих вовлекать в них детей с разными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потребностями, давать им возможности для самореализации, устанавливать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 укреплять доверительные отношения, стать для них значимым взрослым,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 xml:space="preserve">задающим образцы поведения; 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-вовлечение каждого ребенка в отрядные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дела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общелагерные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мероприятия в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разных ролях;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 xml:space="preserve">-формирование и сплочение отряда через игры, тренинги на 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сплочение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командообразование;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-предъявление единых педагогических требований (ЕПТ) по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выполнению режима и распорядка дня, по самообслуживанию, дисциплине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поведению,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санитарно-гигиенических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требований;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-принятие совместно с детьми законов и правил отряда, которым они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будут следовать в детском лагере, а также символов, названия, девиза,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эмблемы, песни, которые подчеркнут принадлежность именно к этому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конкретному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коллективу;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-диагностику интересов, склонностей, ценностных ориентаций,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выявление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лидеров,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аутсайдеров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через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наблюдение,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игры,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анкеты;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-аналитическую работу с детьми: анализ дня, анализ ситуации,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мероприятия,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анализ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смены,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результатов;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-поддержка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детских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инициатив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детского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самоуправления;</w:t>
      </w:r>
    </w:p>
    <w:p w:rsidR="00610DA8" w:rsidRPr="00B70C8C" w:rsidRDefault="00610DA8" w:rsidP="00B70C8C">
      <w:pPr>
        <w:tabs>
          <w:tab w:val="left" w:pos="2033"/>
        </w:tabs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 xml:space="preserve">-сбор отряда: хозяйственный сбор, организационный сбор, утренний 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информационный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сбор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отряда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 др.</w:t>
      </w:r>
    </w:p>
    <w:p w:rsidR="00610DA8" w:rsidRPr="00B70C8C" w:rsidRDefault="00610DA8" w:rsidP="00B70C8C">
      <w:pPr>
        <w:pStyle w:val="11"/>
        <w:spacing w:before="205"/>
        <w:ind w:left="2766" w:right="1689"/>
        <w:jc w:val="center"/>
      </w:pPr>
      <w:r w:rsidRPr="00B70C8C">
        <w:t>Модуль</w:t>
      </w:r>
      <w:r w:rsidRPr="00B70C8C">
        <w:rPr>
          <w:spacing w:val="-4"/>
        </w:rPr>
        <w:t xml:space="preserve"> </w:t>
      </w:r>
      <w:r w:rsidRPr="00B70C8C">
        <w:t>«Коллективно-творческое</w:t>
      </w:r>
      <w:r w:rsidRPr="00B70C8C">
        <w:rPr>
          <w:spacing w:val="-5"/>
        </w:rPr>
        <w:t xml:space="preserve"> </w:t>
      </w:r>
      <w:r w:rsidRPr="00B70C8C">
        <w:t>дело</w:t>
      </w:r>
      <w:r w:rsidRPr="00B70C8C">
        <w:rPr>
          <w:spacing w:val="-3"/>
        </w:rPr>
        <w:t xml:space="preserve"> </w:t>
      </w:r>
      <w:r w:rsidRPr="00B70C8C">
        <w:t>(КТД)»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Это форма организации деятельности группы детей, направленная на</w:t>
      </w:r>
      <w:r w:rsidRPr="00B70C8C">
        <w:rPr>
          <w:spacing w:val="-67"/>
        </w:rPr>
        <w:t xml:space="preserve"> </w:t>
      </w:r>
      <w:r w:rsidRPr="00B70C8C">
        <w:t>взаимодействие коллектива, реализацию и развитие способностей ребенка,</w:t>
      </w:r>
      <w:r w:rsidRPr="00B70C8C">
        <w:rPr>
          <w:spacing w:val="1"/>
        </w:rPr>
        <w:t xml:space="preserve"> </w:t>
      </w:r>
      <w:r w:rsidRPr="00B70C8C">
        <w:t>получение новых навыков и умений, при которой вожатые действуют как</w:t>
      </w:r>
      <w:r w:rsidRPr="00B70C8C">
        <w:rPr>
          <w:spacing w:val="1"/>
        </w:rPr>
        <w:t xml:space="preserve"> </w:t>
      </w:r>
      <w:r w:rsidRPr="00B70C8C">
        <w:t>старшие</w:t>
      </w:r>
      <w:r w:rsidRPr="00B70C8C">
        <w:rPr>
          <w:spacing w:val="65"/>
        </w:rPr>
        <w:t xml:space="preserve"> </w:t>
      </w:r>
      <w:r w:rsidRPr="00B70C8C">
        <w:t>помощники</w:t>
      </w:r>
      <w:r w:rsidRPr="00B70C8C">
        <w:rPr>
          <w:spacing w:val="68"/>
        </w:rPr>
        <w:t xml:space="preserve"> </w:t>
      </w:r>
      <w:r w:rsidRPr="00B70C8C">
        <w:t>и</w:t>
      </w:r>
      <w:r w:rsidRPr="00B70C8C">
        <w:rPr>
          <w:spacing w:val="66"/>
        </w:rPr>
        <w:t xml:space="preserve"> </w:t>
      </w:r>
      <w:r w:rsidRPr="00B70C8C">
        <w:t>наставники</w:t>
      </w:r>
      <w:r w:rsidRPr="00B70C8C">
        <w:rPr>
          <w:spacing w:val="65"/>
        </w:rPr>
        <w:t xml:space="preserve"> </w:t>
      </w:r>
      <w:r w:rsidRPr="00B70C8C">
        <w:t>детей.</w:t>
      </w:r>
      <w:r w:rsidRPr="00B70C8C">
        <w:rPr>
          <w:spacing w:val="66"/>
        </w:rPr>
        <w:t xml:space="preserve"> </w:t>
      </w:r>
      <w:r w:rsidRPr="00B70C8C">
        <w:t>КТД</w:t>
      </w:r>
      <w:r w:rsidRPr="00B70C8C">
        <w:rPr>
          <w:spacing w:val="66"/>
        </w:rPr>
        <w:t xml:space="preserve"> </w:t>
      </w:r>
      <w:r w:rsidRPr="00B70C8C">
        <w:t>могут</w:t>
      </w:r>
      <w:r w:rsidRPr="00B70C8C">
        <w:rPr>
          <w:spacing w:val="66"/>
        </w:rPr>
        <w:t xml:space="preserve"> </w:t>
      </w:r>
      <w:r w:rsidRPr="00B70C8C">
        <w:t>быть</w:t>
      </w:r>
      <w:r w:rsidRPr="00B70C8C">
        <w:rPr>
          <w:spacing w:val="67"/>
        </w:rPr>
        <w:t xml:space="preserve"> </w:t>
      </w:r>
      <w:r w:rsidRPr="00B70C8C">
        <w:t>отрядными</w:t>
      </w:r>
      <w:r w:rsidRPr="00B70C8C">
        <w:rPr>
          <w:spacing w:val="65"/>
        </w:rPr>
        <w:t xml:space="preserve"> </w:t>
      </w:r>
      <w:r w:rsidRPr="00B70C8C">
        <w:t xml:space="preserve">и </w:t>
      </w:r>
      <w:r w:rsidRPr="00B70C8C">
        <w:rPr>
          <w:spacing w:val="-68"/>
        </w:rPr>
        <w:t xml:space="preserve">                                        </w:t>
      </w:r>
      <w:r w:rsidRPr="00B70C8C">
        <w:t>общелагерными.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Различаются</w:t>
      </w:r>
      <w:r w:rsidRPr="00B70C8C">
        <w:rPr>
          <w:spacing w:val="1"/>
        </w:rPr>
        <w:t xml:space="preserve"> </w:t>
      </w:r>
      <w:r w:rsidRPr="00B70C8C">
        <w:t>следующие</w:t>
      </w:r>
      <w:r w:rsidRPr="00B70C8C">
        <w:rPr>
          <w:spacing w:val="1"/>
        </w:rPr>
        <w:t xml:space="preserve"> </w:t>
      </w:r>
      <w:r w:rsidRPr="00B70C8C">
        <w:t>виды</w:t>
      </w:r>
      <w:r w:rsidRPr="00B70C8C">
        <w:rPr>
          <w:spacing w:val="1"/>
        </w:rPr>
        <w:t xml:space="preserve"> </w:t>
      </w:r>
      <w:r w:rsidRPr="00B70C8C">
        <w:t>КТД</w:t>
      </w:r>
      <w:r w:rsidRPr="00B70C8C">
        <w:rPr>
          <w:spacing w:val="71"/>
        </w:rPr>
        <w:t xml:space="preserve"> </w:t>
      </w:r>
      <w:r w:rsidRPr="00B70C8C">
        <w:t>по</w:t>
      </w:r>
      <w:r w:rsidRPr="00B70C8C">
        <w:rPr>
          <w:spacing w:val="71"/>
        </w:rPr>
        <w:t xml:space="preserve"> </w:t>
      </w:r>
      <w:r w:rsidRPr="00B70C8C">
        <w:t>направленности</w:t>
      </w:r>
      <w:r w:rsidRPr="00B70C8C">
        <w:rPr>
          <w:spacing w:val="1"/>
        </w:rPr>
        <w:t xml:space="preserve"> </w:t>
      </w:r>
      <w:r w:rsidRPr="00B70C8C">
        <w:t>деятельности: трудовые, познавательные, художественные, экологические,</w:t>
      </w:r>
      <w:r w:rsidRPr="00B70C8C">
        <w:rPr>
          <w:spacing w:val="1"/>
        </w:rPr>
        <w:t xml:space="preserve"> </w:t>
      </w:r>
      <w:r w:rsidRPr="00B70C8C">
        <w:t>досуговые,</w:t>
      </w:r>
      <w:r w:rsidRPr="00B70C8C">
        <w:rPr>
          <w:spacing w:val="1"/>
        </w:rPr>
        <w:t xml:space="preserve"> </w:t>
      </w:r>
      <w:r w:rsidRPr="00B70C8C">
        <w:t>спортивные.</w:t>
      </w:r>
      <w:r w:rsidRPr="00B70C8C">
        <w:rPr>
          <w:spacing w:val="1"/>
        </w:rPr>
        <w:t xml:space="preserve"> </w:t>
      </w:r>
      <w:r w:rsidRPr="00B70C8C">
        <w:t>Каждый</w:t>
      </w:r>
      <w:r w:rsidRPr="00B70C8C">
        <w:rPr>
          <w:spacing w:val="1"/>
        </w:rPr>
        <w:t xml:space="preserve"> </w:t>
      </w:r>
      <w:r w:rsidRPr="00B70C8C">
        <w:t>вид</w:t>
      </w:r>
      <w:r w:rsidRPr="00B70C8C">
        <w:rPr>
          <w:spacing w:val="1"/>
        </w:rPr>
        <w:t xml:space="preserve"> </w:t>
      </w:r>
      <w:r w:rsidRPr="00B70C8C">
        <w:t>коллективного</w:t>
      </w:r>
      <w:r w:rsidRPr="00B70C8C">
        <w:rPr>
          <w:spacing w:val="1"/>
        </w:rPr>
        <w:t xml:space="preserve"> </w:t>
      </w:r>
      <w:r w:rsidRPr="00B70C8C">
        <w:t>творческого</w:t>
      </w:r>
      <w:r w:rsidRPr="00B70C8C">
        <w:rPr>
          <w:spacing w:val="1"/>
        </w:rPr>
        <w:t xml:space="preserve"> </w:t>
      </w:r>
      <w:r w:rsidRPr="00B70C8C">
        <w:t>дела</w:t>
      </w:r>
      <w:r w:rsidRPr="00B70C8C">
        <w:rPr>
          <w:spacing w:val="1"/>
        </w:rPr>
        <w:t xml:space="preserve"> </w:t>
      </w:r>
      <w:r w:rsidRPr="00B70C8C">
        <w:t>обогащает</w:t>
      </w:r>
      <w:r w:rsidRPr="00B70C8C">
        <w:rPr>
          <w:spacing w:val="-3"/>
        </w:rPr>
        <w:t xml:space="preserve"> </w:t>
      </w:r>
      <w:r w:rsidRPr="00B70C8C">
        <w:t>личность</w:t>
      </w:r>
      <w:r w:rsidRPr="00B70C8C">
        <w:rPr>
          <w:spacing w:val="-5"/>
        </w:rPr>
        <w:t xml:space="preserve"> </w:t>
      </w:r>
      <w:r w:rsidRPr="00B70C8C">
        <w:t>определенным</w:t>
      </w:r>
      <w:r w:rsidRPr="00B70C8C">
        <w:rPr>
          <w:spacing w:val="-2"/>
        </w:rPr>
        <w:t xml:space="preserve"> </w:t>
      </w:r>
      <w:r w:rsidRPr="00B70C8C">
        <w:t>видом</w:t>
      </w:r>
      <w:r w:rsidRPr="00B70C8C">
        <w:rPr>
          <w:spacing w:val="-2"/>
        </w:rPr>
        <w:t xml:space="preserve"> </w:t>
      </w:r>
      <w:r w:rsidRPr="00B70C8C">
        <w:t>общественного</w:t>
      </w:r>
      <w:r w:rsidRPr="00B70C8C">
        <w:rPr>
          <w:spacing w:val="-1"/>
        </w:rPr>
        <w:t xml:space="preserve"> </w:t>
      </w:r>
      <w:r w:rsidRPr="00B70C8C">
        <w:t>ценного</w:t>
      </w:r>
      <w:r w:rsidRPr="00B70C8C">
        <w:rPr>
          <w:spacing w:val="-1"/>
        </w:rPr>
        <w:t xml:space="preserve"> </w:t>
      </w:r>
      <w:r w:rsidRPr="00B70C8C">
        <w:t>опыта.</w:t>
      </w:r>
    </w:p>
    <w:p w:rsidR="00610DA8" w:rsidRPr="00B70C8C" w:rsidRDefault="00610DA8" w:rsidP="00B70C8C">
      <w:pPr>
        <w:pStyle w:val="11"/>
        <w:spacing w:before="207"/>
        <w:ind w:left="2766" w:right="1689"/>
        <w:jc w:val="center"/>
      </w:pPr>
      <w:r w:rsidRPr="00B70C8C">
        <w:t>Модуль</w:t>
      </w:r>
      <w:r w:rsidRPr="00B70C8C">
        <w:rPr>
          <w:spacing w:val="-3"/>
        </w:rPr>
        <w:t xml:space="preserve"> </w:t>
      </w:r>
      <w:r w:rsidRPr="00B70C8C">
        <w:t>«Самоуправление»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Реализация</w:t>
      </w:r>
      <w:r w:rsidRPr="00B70C8C">
        <w:rPr>
          <w:spacing w:val="1"/>
        </w:rPr>
        <w:t xml:space="preserve"> </w:t>
      </w:r>
      <w:r w:rsidRPr="00B70C8C">
        <w:t>воспитательного</w:t>
      </w:r>
      <w:r w:rsidRPr="00B70C8C">
        <w:rPr>
          <w:spacing w:val="1"/>
        </w:rPr>
        <w:t xml:space="preserve"> </w:t>
      </w:r>
      <w:r w:rsidRPr="00B70C8C">
        <w:t>потенциала</w:t>
      </w:r>
      <w:r w:rsidRPr="00B70C8C">
        <w:rPr>
          <w:spacing w:val="1"/>
        </w:rPr>
        <w:t xml:space="preserve"> </w:t>
      </w:r>
      <w:r w:rsidRPr="00B70C8C">
        <w:t>системы</w:t>
      </w:r>
      <w:r w:rsidRPr="00B70C8C">
        <w:rPr>
          <w:spacing w:val="1"/>
        </w:rPr>
        <w:t xml:space="preserve"> </w:t>
      </w:r>
      <w:r w:rsidRPr="00B70C8C">
        <w:t>детского</w:t>
      </w:r>
      <w:r w:rsidRPr="00B70C8C">
        <w:rPr>
          <w:spacing w:val="1"/>
        </w:rPr>
        <w:t xml:space="preserve"> </w:t>
      </w:r>
      <w:r w:rsidRPr="00B70C8C">
        <w:t>самоуправления направлена на формирование детско-взрослой общности,</w:t>
      </w:r>
      <w:r w:rsidRPr="00B70C8C">
        <w:rPr>
          <w:spacing w:val="1"/>
        </w:rPr>
        <w:t xml:space="preserve"> </w:t>
      </w:r>
      <w:r w:rsidRPr="00B70C8C">
        <w:t>основанной на партнерстве детей и взрослых по организации совместной</w:t>
      </w:r>
      <w:r w:rsidRPr="00B70C8C">
        <w:rPr>
          <w:spacing w:val="1"/>
        </w:rPr>
        <w:t xml:space="preserve"> </w:t>
      </w:r>
      <w:r w:rsidRPr="00B70C8C">
        <w:t>деятельности,</w:t>
      </w:r>
      <w:r w:rsidRPr="00B70C8C">
        <w:rPr>
          <w:spacing w:val="46"/>
        </w:rPr>
        <w:t xml:space="preserve"> </w:t>
      </w:r>
      <w:r w:rsidRPr="00B70C8C">
        <w:t>предполагает</w:t>
      </w:r>
      <w:r w:rsidRPr="00B70C8C">
        <w:rPr>
          <w:spacing w:val="46"/>
        </w:rPr>
        <w:t xml:space="preserve"> </w:t>
      </w:r>
      <w:r w:rsidRPr="00B70C8C">
        <w:t>реализацию</w:t>
      </w:r>
      <w:r w:rsidRPr="00B70C8C">
        <w:rPr>
          <w:spacing w:val="49"/>
        </w:rPr>
        <w:t xml:space="preserve"> </w:t>
      </w:r>
      <w:r w:rsidRPr="00B70C8C">
        <w:t>детской</w:t>
      </w:r>
      <w:r w:rsidRPr="00B70C8C">
        <w:rPr>
          <w:spacing w:val="50"/>
        </w:rPr>
        <w:t xml:space="preserve"> </w:t>
      </w:r>
      <w:r w:rsidRPr="00B70C8C">
        <w:t>активности</w:t>
      </w:r>
      <w:r w:rsidRPr="00B70C8C">
        <w:rPr>
          <w:spacing w:val="48"/>
        </w:rPr>
        <w:t xml:space="preserve"> </w:t>
      </w:r>
      <w:r w:rsidRPr="00B70C8C">
        <w:t>и</w:t>
      </w:r>
      <w:r w:rsidRPr="00B70C8C">
        <w:rPr>
          <w:spacing w:val="51"/>
        </w:rPr>
        <w:t xml:space="preserve"> </w:t>
      </w:r>
      <w:r w:rsidRPr="00B70C8C">
        <w:t>направлена</w:t>
      </w:r>
      <w:r w:rsidRPr="00B70C8C">
        <w:rPr>
          <w:spacing w:val="-68"/>
        </w:rPr>
        <w:t xml:space="preserve"> </w:t>
      </w:r>
      <w:r w:rsidRPr="00B70C8C">
        <w:t>на</w:t>
      </w:r>
      <w:r w:rsidRPr="00B70C8C">
        <w:rPr>
          <w:spacing w:val="1"/>
        </w:rPr>
        <w:t xml:space="preserve"> </w:t>
      </w:r>
      <w:r w:rsidRPr="00B70C8C">
        <w:t>развитие</w:t>
      </w:r>
      <w:r w:rsidRPr="00B70C8C">
        <w:rPr>
          <w:spacing w:val="1"/>
        </w:rPr>
        <w:t xml:space="preserve"> </w:t>
      </w:r>
      <w:r w:rsidRPr="00B70C8C">
        <w:t>коммуникативной</w:t>
      </w:r>
      <w:r w:rsidRPr="00B70C8C">
        <w:rPr>
          <w:spacing w:val="1"/>
        </w:rPr>
        <w:t xml:space="preserve"> </w:t>
      </w:r>
      <w:r w:rsidRPr="00B70C8C">
        <w:t>культуры</w:t>
      </w:r>
      <w:r w:rsidRPr="00B70C8C">
        <w:rPr>
          <w:spacing w:val="1"/>
        </w:rPr>
        <w:t xml:space="preserve"> </w:t>
      </w:r>
      <w:r w:rsidRPr="00B70C8C">
        <w:t>детей,</w:t>
      </w:r>
      <w:r w:rsidRPr="00B70C8C">
        <w:rPr>
          <w:spacing w:val="1"/>
        </w:rPr>
        <w:t xml:space="preserve"> </w:t>
      </w:r>
      <w:r w:rsidRPr="00B70C8C">
        <w:t>инициативности</w:t>
      </w:r>
      <w:r w:rsidRPr="00B70C8C">
        <w:rPr>
          <w:spacing w:val="1"/>
        </w:rPr>
        <w:t xml:space="preserve"> </w:t>
      </w:r>
      <w:r w:rsidRPr="00B70C8C">
        <w:t>и</w:t>
      </w:r>
      <w:r w:rsidRPr="00B70C8C">
        <w:rPr>
          <w:spacing w:val="-67"/>
        </w:rPr>
        <w:t xml:space="preserve"> </w:t>
      </w:r>
      <w:r w:rsidRPr="00B70C8C">
        <w:t>ответственности,</w:t>
      </w:r>
      <w:r w:rsidRPr="00B70C8C">
        <w:rPr>
          <w:spacing w:val="1"/>
        </w:rPr>
        <w:t xml:space="preserve"> </w:t>
      </w:r>
      <w:r w:rsidRPr="00B70C8C">
        <w:t>формирование</w:t>
      </w:r>
      <w:r w:rsidRPr="00B70C8C">
        <w:rPr>
          <w:spacing w:val="1"/>
        </w:rPr>
        <w:t xml:space="preserve"> </w:t>
      </w:r>
      <w:r w:rsidRPr="00B70C8C">
        <w:t>навыков</w:t>
      </w:r>
      <w:r w:rsidRPr="00B70C8C">
        <w:rPr>
          <w:spacing w:val="1"/>
        </w:rPr>
        <w:t xml:space="preserve"> </w:t>
      </w:r>
      <w:r w:rsidRPr="00B70C8C">
        <w:t>общения</w:t>
      </w:r>
      <w:r w:rsidRPr="00B70C8C">
        <w:rPr>
          <w:spacing w:val="1"/>
        </w:rPr>
        <w:t xml:space="preserve"> </w:t>
      </w:r>
      <w:r w:rsidRPr="00B70C8C">
        <w:t>и</w:t>
      </w:r>
      <w:r w:rsidRPr="00B70C8C">
        <w:rPr>
          <w:spacing w:val="1"/>
        </w:rPr>
        <w:t xml:space="preserve"> </w:t>
      </w:r>
      <w:r w:rsidRPr="00B70C8C">
        <w:t>сотрудничества,</w:t>
      </w:r>
      <w:r w:rsidRPr="00B70C8C">
        <w:rPr>
          <w:spacing w:val="1"/>
        </w:rPr>
        <w:t xml:space="preserve"> </w:t>
      </w:r>
      <w:r w:rsidRPr="00B70C8C">
        <w:t>поддержку</w:t>
      </w:r>
      <w:r w:rsidRPr="00B70C8C">
        <w:rPr>
          <w:spacing w:val="-5"/>
        </w:rPr>
        <w:t xml:space="preserve"> </w:t>
      </w:r>
      <w:r w:rsidRPr="00B70C8C">
        <w:t>творческой самореализации детей.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Самоуправление</w:t>
      </w:r>
      <w:r w:rsidRPr="00B70C8C">
        <w:rPr>
          <w:spacing w:val="1"/>
        </w:rPr>
        <w:t xml:space="preserve"> </w:t>
      </w:r>
      <w:r w:rsidRPr="00B70C8C">
        <w:t>формируется</w:t>
      </w:r>
      <w:r w:rsidRPr="00B70C8C">
        <w:rPr>
          <w:spacing w:val="1"/>
        </w:rPr>
        <w:t xml:space="preserve"> </w:t>
      </w:r>
      <w:r w:rsidRPr="00B70C8C">
        <w:t>с</w:t>
      </w:r>
      <w:r w:rsidRPr="00B70C8C">
        <w:rPr>
          <w:spacing w:val="1"/>
        </w:rPr>
        <w:t xml:space="preserve"> </w:t>
      </w:r>
      <w:r w:rsidRPr="00B70C8C">
        <w:t>первых</w:t>
      </w:r>
      <w:r w:rsidRPr="00B70C8C">
        <w:rPr>
          <w:spacing w:val="1"/>
        </w:rPr>
        <w:t xml:space="preserve"> </w:t>
      </w:r>
      <w:r w:rsidRPr="00B70C8C">
        <w:t>дней</w:t>
      </w:r>
      <w:r w:rsidRPr="00B70C8C">
        <w:rPr>
          <w:spacing w:val="1"/>
        </w:rPr>
        <w:t xml:space="preserve"> </w:t>
      </w:r>
      <w:r w:rsidRPr="00B70C8C">
        <w:t>смены,</w:t>
      </w:r>
      <w:r w:rsidRPr="00B70C8C">
        <w:rPr>
          <w:spacing w:val="1"/>
        </w:rPr>
        <w:t xml:space="preserve"> </w:t>
      </w:r>
      <w:r w:rsidRPr="00B70C8C">
        <w:t>то</w:t>
      </w:r>
      <w:r w:rsidRPr="00B70C8C">
        <w:rPr>
          <w:spacing w:val="1"/>
        </w:rPr>
        <w:t xml:space="preserve"> </w:t>
      </w:r>
      <w:r w:rsidRPr="00B70C8C">
        <w:t>есть</w:t>
      </w:r>
      <w:r w:rsidRPr="00B70C8C">
        <w:rPr>
          <w:spacing w:val="1"/>
        </w:rPr>
        <w:t xml:space="preserve"> </w:t>
      </w:r>
      <w:r w:rsidRPr="00B70C8C">
        <w:t>в</w:t>
      </w:r>
      <w:r w:rsidRPr="00B70C8C">
        <w:rPr>
          <w:spacing w:val="1"/>
        </w:rPr>
        <w:t xml:space="preserve"> </w:t>
      </w:r>
      <w:r w:rsidRPr="00B70C8C">
        <w:t>организационный</w:t>
      </w:r>
      <w:r w:rsidRPr="00B70C8C">
        <w:rPr>
          <w:spacing w:val="-1"/>
        </w:rPr>
        <w:t xml:space="preserve"> </w:t>
      </w:r>
      <w:r w:rsidRPr="00B70C8C">
        <w:t>период.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На уровне детского лагеря самоуправление в детском лагере может</w:t>
      </w:r>
      <w:r w:rsidRPr="00B70C8C">
        <w:rPr>
          <w:spacing w:val="1"/>
        </w:rPr>
        <w:t xml:space="preserve"> </w:t>
      </w:r>
      <w:r w:rsidRPr="00B70C8C">
        <w:t>складываться</w:t>
      </w:r>
      <w:r w:rsidRPr="00B70C8C">
        <w:rPr>
          <w:spacing w:val="1"/>
        </w:rPr>
        <w:t xml:space="preserve"> </w:t>
      </w:r>
      <w:r w:rsidRPr="00B70C8C">
        <w:t>из</w:t>
      </w:r>
      <w:r w:rsidRPr="00B70C8C">
        <w:rPr>
          <w:spacing w:val="1"/>
        </w:rPr>
        <w:t xml:space="preserve"> </w:t>
      </w:r>
      <w:r w:rsidRPr="00B70C8C">
        <w:t>деятельности</w:t>
      </w:r>
      <w:r w:rsidRPr="00B70C8C">
        <w:rPr>
          <w:spacing w:val="1"/>
        </w:rPr>
        <w:t xml:space="preserve"> </w:t>
      </w:r>
      <w:r w:rsidRPr="00B70C8C">
        <w:t>временных</w:t>
      </w:r>
      <w:r w:rsidRPr="00B70C8C">
        <w:rPr>
          <w:spacing w:val="1"/>
        </w:rPr>
        <w:t xml:space="preserve"> </w:t>
      </w:r>
      <w:r w:rsidRPr="00B70C8C">
        <w:t>и</w:t>
      </w:r>
      <w:r w:rsidRPr="00B70C8C">
        <w:rPr>
          <w:spacing w:val="1"/>
        </w:rPr>
        <w:t xml:space="preserve"> </w:t>
      </w:r>
      <w:r w:rsidRPr="00B70C8C">
        <w:t>постоянных</w:t>
      </w:r>
      <w:r w:rsidRPr="00B70C8C">
        <w:rPr>
          <w:spacing w:val="1"/>
        </w:rPr>
        <w:t xml:space="preserve"> </w:t>
      </w:r>
      <w:r w:rsidRPr="00B70C8C">
        <w:t>органов.</w:t>
      </w:r>
      <w:r w:rsidRPr="00B70C8C">
        <w:rPr>
          <w:spacing w:val="1"/>
        </w:rPr>
        <w:t xml:space="preserve"> </w:t>
      </w:r>
      <w:r w:rsidRPr="00B70C8C">
        <w:t>К</w:t>
      </w:r>
      <w:r w:rsidRPr="00B70C8C">
        <w:rPr>
          <w:spacing w:val="1"/>
        </w:rPr>
        <w:t xml:space="preserve"> </w:t>
      </w:r>
      <w:r w:rsidRPr="00B70C8C">
        <w:t>временным органам самоуправления относятся: работа творческих и инициативных групп. Постоянно действующий</w:t>
      </w:r>
      <w:r w:rsidRPr="00B70C8C">
        <w:rPr>
          <w:spacing w:val="1"/>
        </w:rPr>
        <w:t xml:space="preserve"> </w:t>
      </w:r>
      <w:r w:rsidRPr="00B70C8C">
        <w:t>орган</w:t>
      </w:r>
      <w:r w:rsidRPr="00B70C8C">
        <w:rPr>
          <w:spacing w:val="69"/>
        </w:rPr>
        <w:t xml:space="preserve"> </w:t>
      </w:r>
      <w:r w:rsidRPr="00B70C8C">
        <w:t>самоуправления</w:t>
      </w:r>
      <w:r w:rsidRPr="00B70C8C">
        <w:rPr>
          <w:spacing w:val="69"/>
        </w:rPr>
        <w:t xml:space="preserve"> </w:t>
      </w:r>
      <w:r w:rsidRPr="00B70C8C">
        <w:t>это  совет</w:t>
      </w:r>
      <w:r w:rsidRPr="00B70C8C">
        <w:rPr>
          <w:spacing w:val="-4"/>
        </w:rPr>
        <w:t xml:space="preserve"> </w:t>
      </w:r>
      <w:r w:rsidRPr="00B70C8C">
        <w:t>отряда.</w:t>
      </w:r>
    </w:p>
    <w:p w:rsidR="00610DA8" w:rsidRPr="00B70C8C" w:rsidRDefault="00610DA8" w:rsidP="00B70C8C">
      <w:pPr>
        <w:pStyle w:val="11"/>
        <w:spacing w:before="203"/>
        <w:ind w:left="3295"/>
      </w:pPr>
      <w:r w:rsidRPr="00B70C8C">
        <w:t>Модуль</w:t>
      </w:r>
      <w:r w:rsidRPr="00B70C8C">
        <w:rPr>
          <w:spacing w:val="-3"/>
        </w:rPr>
        <w:t xml:space="preserve"> </w:t>
      </w:r>
      <w:r w:rsidRPr="00B70C8C">
        <w:t>«Дополнительное</w:t>
      </w:r>
      <w:r w:rsidRPr="00B70C8C">
        <w:rPr>
          <w:spacing w:val="-6"/>
        </w:rPr>
        <w:t xml:space="preserve"> </w:t>
      </w:r>
      <w:r w:rsidRPr="00B70C8C">
        <w:t>образование»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Дополнительное образование детей в лагере является одним</w:t>
      </w:r>
      <w:r w:rsidRPr="00B70C8C">
        <w:rPr>
          <w:spacing w:val="1"/>
        </w:rPr>
        <w:t xml:space="preserve"> </w:t>
      </w:r>
      <w:r w:rsidRPr="00B70C8C">
        <w:t>из</w:t>
      </w:r>
      <w:r w:rsidRPr="00B70C8C">
        <w:rPr>
          <w:spacing w:val="-2"/>
        </w:rPr>
        <w:t xml:space="preserve"> </w:t>
      </w:r>
      <w:r w:rsidRPr="00B70C8C">
        <w:t>основных видов</w:t>
      </w:r>
      <w:r w:rsidRPr="00B70C8C">
        <w:rPr>
          <w:spacing w:val="-1"/>
        </w:rPr>
        <w:t xml:space="preserve"> </w:t>
      </w:r>
      <w:r w:rsidRPr="00B70C8C">
        <w:t>деятельности и</w:t>
      </w:r>
      <w:r w:rsidRPr="00B70C8C">
        <w:rPr>
          <w:spacing w:val="-2"/>
        </w:rPr>
        <w:t xml:space="preserve"> </w:t>
      </w:r>
      <w:r w:rsidRPr="00B70C8C">
        <w:t>реализуется</w:t>
      </w:r>
      <w:r w:rsidRPr="00B70C8C">
        <w:rPr>
          <w:spacing w:val="-1"/>
        </w:rPr>
        <w:t xml:space="preserve"> </w:t>
      </w:r>
      <w:r w:rsidRPr="00B70C8C">
        <w:t>через:</w:t>
      </w:r>
    </w:p>
    <w:p w:rsidR="00610DA8" w:rsidRPr="00B70C8C" w:rsidRDefault="00610DA8" w:rsidP="00B70C8C">
      <w:pPr>
        <w:pStyle w:val="ListParagraph"/>
        <w:tabs>
          <w:tab w:val="left" w:pos="217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-программу</w:t>
      </w:r>
      <w:r w:rsidRPr="00B70C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тематических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дней;</w:t>
      </w:r>
    </w:p>
    <w:p w:rsidR="00610DA8" w:rsidRPr="00B70C8C" w:rsidRDefault="00610DA8" w:rsidP="00B70C8C">
      <w:pPr>
        <w:pStyle w:val="ListParagraph"/>
        <w:tabs>
          <w:tab w:val="left" w:pos="238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-деятельность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кружковых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объединений.</w:t>
      </w:r>
    </w:p>
    <w:p w:rsidR="00610DA8" w:rsidRPr="00B70C8C" w:rsidRDefault="00610DA8" w:rsidP="00B70C8C">
      <w:pPr>
        <w:pStyle w:val="BodyText"/>
        <w:ind w:left="0"/>
        <w:jc w:val="both"/>
      </w:pPr>
    </w:p>
    <w:p w:rsidR="00610DA8" w:rsidRPr="00B70C8C" w:rsidRDefault="00610DA8" w:rsidP="00B70C8C">
      <w:pPr>
        <w:pStyle w:val="BodyText"/>
        <w:ind w:left="0"/>
        <w:jc w:val="both"/>
      </w:pPr>
      <w:r w:rsidRPr="00B70C8C">
        <w:t>В</w:t>
      </w:r>
      <w:r w:rsidRPr="00B70C8C">
        <w:rPr>
          <w:spacing w:val="1"/>
        </w:rPr>
        <w:t xml:space="preserve"> </w:t>
      </w:r>
      <w:r w:rsidRPr="00B70C8C">
        <w:t>рамках</w:t>
      </w:r>
      <w:r w:rsidRPr="00B70C8C">
        <w:rPr>
          <w:spacing w:val="1"/>
        </w:rPr>
        <w:t xml:space="preserve"> </w:t>
      </w:r>
      <w:r w:rsidRPr="00B70C8C">
        <w:t>шести</w:t>
      </w:r>
      <w:r w:rsidRPr="00B70C8C">
        <w:rPr>
          <w:spacing w:val="1"/>
        </w:rPr>
        <w:t xml:space="preserve"> </w:t>
      </w:r>
      <w:r w:rsidRPr="00B70C8C">
        <w:t>направленностей</w:t>
      </w:r>
      <w:r w:rsidRPr="00B70C8C">
        <w:rPr>
          <w:shd w:val="clear" w:color="auto" w:fill="FBFBFB"/>
        </w:rPr>
        <w:t>: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социально-гуманитарная;</w:t>
      </w:r>
      <w:r w:rsidRPr="00B70C8C">
        <w:rPr>
          <w:spacing w:val="-67"/>
        </w:rPr>
        <w:t xml:space="preserve"> </w:t>
      </w:r>
      <w:r w:rsidRPr="00B70C8C">
        <w:rPr>
          <w:shd w:val="clear" w:color="auto" w:fill="FBFBFB"/>
        </w:rPr>
        <w:t>художественная;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физкультурно-спортивная.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Реализация</w:t>
      </w:r>
      <w:r w:rsidRPr="00B70C8C">
        <w:rPr>
          <w:spacing w:val="1"/>
        </w:rPr>
        <w:t xml:space="preserve"> </w:t>
      </w:r>
      <w:r w:rsidRPr="00B70C8C">
        <w:t>воспитательного</w:t>
      </w:r>
      <w:r w:rsidRPr="00B70C8C">
        <w:rPr>
          <w:spacing w:val="1"/>
        </w:rPr>
        <w:t xml:space="preserve"> </w:t>
      </w:r>
      <w:r w:rsidRPr="00B70C8C">
        <w:t>потенциала</w:t>
      </w:r>
      <w:r w:rsidRPr="00B70C8C">
        <w:rPr>
          <w:spacing w:val="1"/>
        </w:rPr>
        <w:t xml:space="preserve"> </w:t>
      </w:r>
      <w:r w:rsidRPr="00B70C8C">
        <w:t>дополнительного</w:t>
      </w:r>
      <w:r w:rsidRPr="00B70C8C">
        <w:rPr>
          <w:spacing w:val="1"/>
        </w:rPr>
        <w:t xml:space="preserve"> </w:t>
      </w:r>
      <w:r w:rsidRPr="00B70C8C">
        <w:t>образования</w:t>
      </w:r>
      <w:r w:rsidRPr="00B70C8C">
        <w:rPr>
          <w:spacing w:val="-4"/>
        </w:rPr>
        <w:t xml:space="preserve"> </w:t>
      </w:r>
      <w:r w:rsidRPr="00B70C8C">
        <w:t>предполагает:</w:t>
      </w:r>
    </w:p>
    <w:p w:rsidR="00610DA8" w:rsidRPr="00B70C8C" w:rsidRDefault="00610DA8" w:rsidP="00B70C8C">
      <w:pPr>
        <w:pStyle w:val="ListParagraph"/>
        <w:tabs>
          <w:tab w:val="left" w:pos="221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-приобретение новых знаний, умений, навыков в привлекательной,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отличной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от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учебной деятельности,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форме;</w:t>
      </w:r>
    </w:p>
    <w:p w:rsidR="00610DA8" w:rsidRPr="00B70C8C" w:rsidRDefault="00610DA8" w:rsidP="00B70C8C">
      <w:pPr>
        <w:pStyle w:val="ListParagraph"/>
        <w:tabs>
          <w:tab w:val="left" w:pos="217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-развитие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реализация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познавательного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интереса;</w:t>
      </w:r>
    </w:p>
    <w:p w:rsidR="00610DA8" w:rsidRPr="00B70C8C" w:rsidRDefault="00610DA8" w:rsidP="00B70C8C">
      <w:pPr>
        <w:pStyle w:val="ListParagraph"/>
        <w:tabs>
          <w:tab w:val="left" w:pos="220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-вовлечение детей в интересную и полезную для них деятельность,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которая предоставит им возможность самореализоваться в ней, приобрести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социально значимые знания, развить в себе важные для своего личностного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развития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социально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значимые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отношения,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получить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опыт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участия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социально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значимых делах;</w:t>
      </w:r>
    </w:p>
    <w:p w:rsidR="00610DA8" w:rsidRPr="00B70C8C" w:rsidRDefault="00610DA8" w:rsidP="00B70C8C">
      <w:pPr>
        <w:pStyle w:val="ListParagraph"/>
        <w:tabs>
          <w:tab w:val="left" w:pos="217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-формирование</w:t>
      </w:r>
      <w:r w:rsidRPr="00B70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развитие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творческих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способностей</w:t>
      </w:r>
      <w:r w:rsidRPr="00B70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обучающихся.</w:t>
      </w:r>
    </w:p>
    <w:p w:rsidR="00610DA8" w:rsidRPr="00B70C8C" w:rsidRDefault="00610DA8" w:rsidP="00B70C8C">
      <w:pPr>
        <w:pStyle w:val="11"/>
        <w:spacing w:before="254"/>
        <w:ind w:left="3585"/>
        <w:jc w:val="both"/>
      </w:pPr>
      <w:r w:rsidRPr="00B70C8C">
        <w:rPr>
          <w:b w:val="0"/>
          <w:spacing w:val="-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Модуль</w:t>
      </w:r>
      <w:r w:rsidRPr="00B70C8C">
        <w:rPr>
          <w:spacing w:val="-2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«Здоровый</w:t>
      </w:r>
      <w:r w:rsidRPr="00B70C8C">
        <w:rPr>
          <w:spacing w:val="-4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образ</w:t>
      </w:r>
      <w:r w:rsidRPr="00B70C8C">
        <w:rPr>
          <w:spacing w:val="-2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жизни»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rPr>
          <w:shd w:val="clear" w:color="auto" w:fill="FBFBFB"/>
        </w:rPr>
        <w:t>Модуль предполагает восстановление физического и психического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здоровья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в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благоприятных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природных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и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социокультурных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условиях,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освоение способов восстановления и укрепление здоровья, формирование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ценностного отношения к собственному здоровью, способов его укрепления</w:t>
      </w:r>
      <w:r w:rsidRPr="00B70C8C">
        <w:rPr>
          <w:spacing w:val="-67"/>
        </w:rPr>
        <w:t xml:space="preserve"> </w:t>
      </w:r>
      <w:r w:rsidRPr="00B70C8C">
        <w:rPr>
          <w:shd w:val="clear" w:color="auto" w:fill="FBFBFB"/>
        </w:rPr>
        <w:t>и т.п.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rPr>
          <w:shd w:val="clear" w:color="auto" w:fill="FBFBFB"/>
        </w:rPr>
        <w:t>Основными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составляющими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здорового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образа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жизни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являются:</w:t>
      </w:r>
      <w:r w:rsidRPr="00B70C8C">
        <w:rPr>
          <w:spacing w:val="-67"/>
        </w:rPr>
        <w:t xml:space="preserve"> </w:t>
      </w:r>
      <w:r w:rsidRPr="00B70C8C">
        <w:rPr>
          <w:shd w:val="clear" w:color="auto" w:fill="FBFBFB"/>
        </w:rPr>
        <w:t>оптимальный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уровень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двигательной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активности,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рациональное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питание,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соблюдение режима дня, соблюдение правил поведения,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позволяющих</w:t>
      </w:r>
      <w:r w:rsidRPr="00B70C8C">
        <w:rPr>
          <w:spacing w:val="-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избежать</w:t>
      </w:r>
      <w:r w:rsidRPr="00B70C8C">
        <w:rPr>
          <w:spacing w:val="-2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травм</w:t>
      </w:r>
      <w:r w:rsidRPr="00B70C8C">
        <w:rPr>
          <w:spacing w:val="-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и</w:t>
      </w:r>
      <w:r w:rsidRPr="00B70C8C">
        <w:rPr>
          <w:spacing w:val="-2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других</w:t>
      </w:r>
      <w:r w:rsidRPr="00B70C8C">
        <w:rPr>
          <w:spacing w:val="-2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повреждений.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rPr>
          <w:shd w:val="clear" w:color="auto" w:fill="FBFBFB"/>
        </w:rPr>
        <w:t>Система мероприятий в лагере, направленных на воспитание</w:t>
      </w:r>
      <w:r w:rsidRPr="00B70C8C">
        <w:rPr>
          <w:spacing w:val="-67"/>
        </w:rPr>
        <w:t xml:space="preserve"> </w:t>
      </w:r>
      <w:r w:rsidRPr="00B70C8C">
        <w:rPr>
          <w:shd w:val="clear" w:color="auto" w:fill="FBFBFB"/>
        </w:rPr>
        <w:t>ответственного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отношения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у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детей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к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своему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здоровью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и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здоровью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окружающих,</w:t>
      </w:r>
      <w:r w:rsidRPr="00B70C8C">
        <w:rPr>
          <w:spacing w:val="-2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включает:</w:t>
      </w:r>
    </w:p>
    <w:p w:rsidR="00610DA8" w:rsidRPr="00B70C8C" w:rsidRDefault="00610DA8" w:rsidP="00B70C8C">
      <w:pPr>
        <w:pStyle w:val="ListParagraph"/>
        <w:tabs>
          <w:tab w:val="left" w:pos="23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-физкультурно-спортивных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мероприятия: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зарядка,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спортивные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соревнования,</w:t>
      </w:r>
      <w:r w:rsidRPr="00B70C8C">
        <w:rPr>
          <w:rFonts w:ascii="Times New Roman" w:hAnsi="Times New Roman"/>
          <w:spacing w:val="-2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эстафеты,</w:t>
      </w:r>
      <w:r w:rsidRPr="00B70C8C">
        <w:rPr>
          <w:rFonts w:ascii="Times New Roman" w:hAnsi="Times New Roman"/>
          <w:spacing w:val="-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спортивные</w:t>
      </w:r>
      <w:r w:rsidRPr="00B70C8C">
        <w:rPr>
          <w:rFonts w:ascii="Times New Roman" w:hAnsi="Times New Roman"/>
          <w:spacing w:val="-3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часы;</w:t>
      </w:r>
    </w:p>
    <w:p w:rsidR="00610DA8" w:rsidRPr="00B70C8C" w:rsidRDefault="00610DA8" w:rsidP="00B70C8C">
      <w:pPr>
        <w:pStyle w:val="ListParagraph"/>
        <w:tabs>
          <w:tab w:val="left" w:pos="227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-спортивно-оздоровительные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события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и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мероприятия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на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свежем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воздухе</w:t>
      </w:r>
    </w:p>
    <w:p w:rsidR="00610DA8" w:rsidRPr="00B70C8C" w:rsidRDefault="00610DA8" w:rsidP="00B70C8C">
      <w:pPr>
        <w:pStyle w:val="ListParagraph"/>
        <w:tabs>
          <w:tab w:val="left" w:pos="219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-просветительские беседы, направленные на профилактику вредных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привычек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и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привлечение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интереса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детей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к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занятиям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физкультурой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спортом.</w:t>
      </w:r>
    </w:p>
    <w:p w:rsidR="00610DA8" w:rsidRPr="00B70C8C" w:rsidRDefault="00610DA8" w:rsidP="00B70C8C">
      <w:pPr>
        <w:pStyle w:val="11"/>
        <w:spacing w:before="207"/>
        <w:ind w:left="3086"/>
      </w:pPr>
      <w:r w:rsidRPr="00B70C8C">
        <w:rPr>
          <w:b w:val="0"/>
          <w:shd w:val="clear" w:color="auto" w:fill="FBFBFB"/>
        </w:rPr>
        <w:t xml:space="preserve"> </w:t>
      </w:r>
      <w:r w:rsidRPr="00B70C8C">
        <w:rPr>
          <w:b w:val="0"/>
          <w:spacing w:val="-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Модуль</w:t>
      </w:r>
      <w:r w:rsidRPr="00B70C8C">
        <w:rPr>
          <w:spacing w:val="-4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«Профилактика</w:t>
      </w:r>
      <w:r w:rsidRPr="00B70C8C">
        <w:rPr>
          <w:spacing w:val="-4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и</w:t>
      </w:r>
      <w:r w:rsidRPr="00B70C8C">
        <w:rPr>
          <w:spacing w:val="-5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безопасность»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rPr>
          <w:shd w:val="clear" w:color="auto" w:fill="FBFBFB"/>
        </w:rPr>
        <w:t>Профилактика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и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безопасность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–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профилактика</w:t>
      </w:r>
      <w:r w:rsidRPr="00B70C8C">
        <w:rPr>
          <w:spacing w:val="7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конфликтов, создание условий для успешного формирования и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развития личностных ресурсов, способствующих преодолению различных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трудных жизненных ситуаций и влияющих на повышение устойчивости к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неблагоприятным</w:t>
      </w:r>
      <w:r w:rsidRPr="00B70C8C">
        <w:rPr>
          <w:spacing w:val="-2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факторам.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rPr>
          <w:shd w:val="clear" w:color="auto" w:fill="FBFBFB"/>
        </w:rPr>
        <w:t>Реализация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воспитательного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потенциала</w:t>
      </w:r>
      <w:r w:rsidRPr="00B70C8C">
        <w:rPr>
          <w:spacing w:val="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профилактической</w:t>
      </w:r>
      <w:r w:rsidRPr="00B70C8C">
        <w:rPr>
          <w:spacing w:val="1"/>
        </w:rPr>
        <w:t xml:space="preserve"> </w:t>
      </w:r>
      <w:r w:rsidRPr="00B70C8C">
        <w:rPr>
          <w:shd w:val="clear" w:color="auto" w:fill="FBFBFB"/>
        </w:rPr>
        <w:t>деятельности в целях формирования и поддержки безопасной и комфортной</w:t>
      </w:r>
      <w:r w:rsidRPr="00B70C8C">
        <w:rPr>
          <w:spacing w:val="-67"/>
        </w:rPr>
        <w:t xml:space="preserve"> </w:t>
      </w:r>
      <w:r w:rsidRPr="00B70C8C">
        <w:rPr>
          <w:shd w:val="clear" w:color="auto" w:fill="FBFBFB"/>
        </w:rPr>
        <w:t>среды</w:t>
      </w:r>
      <w:r w:rsidRPr="00B70C8C">
        <w:rPr>
          <w:spacing w:val="-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в</w:t>
      </w:r>
      <w:r w:rsidRPr="00B70C8C">
        <w:rPr>
          <w:spacing w:val="-4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детском</w:t>
      </w:r>
      <w:r w:rsidRPr="00B70C8C">
        <w:rPr>
          <w:spacing w:val="-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лагере</w:t>
      </w:r>
      <w:r w:rsidRPr="00B70C8C">
        <w:rPr>
          <w:spacing w:val="-1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предусматривает:</w:t>
      </w:r>
    </w:p>
    <w:p w:rsidR="00610DA8" w:rsidRPr="00B70C8C" w:rsidRDefault="00610DA8" w:rsidP="00B70C8C">
      <w:pPr>
        <w:pStyle w:val="ListParagraph"/>
        <w:tabs>
          <w:tab w:val="left" w:pos="226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-физическую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и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психологическую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безопасность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ребенка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в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новых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условиях;</w:t>
      </w:r>
    </w:p>
    <w:p w:rsidR="00610DA8" w:rsidRPr="00B70C8C" w:rsidRDefault="00610DA8" w:rsidP="00B70C8C">
      <w:pPr>
        <w:pStyle w:val="ListParagraph"/>
        <w:tabs>
          <w:tab w:val="left" w:pos="226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-целенаправленную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работу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всего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педагогического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коллектива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по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созданию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в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детском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лагере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эффективной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профилактической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среды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обеспечения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безопасности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жизнедеятельности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как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условия</w:t>
      </w:r>
      <w:r w:rsidRPr="00B70C8C">
        <w:rPr>
          <w:rFonts w:ascii="Times New Roman" w:hAnsi="Times New Roman"/>
          <w:spacing w:val="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успешной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воспитательной</w:t>
      </w:r>
      <w:r w:rsidRPr="00B70C8C">
        <w:rPr>
          <w:rFonts w:ascii="Times New Roman" w:hAnsi="Times New Roman"/>
          <w:spacing w:val="-1"/>
          <w:sz w:val="28"/>
          <w:szCs w:val="28"/>
          <w:shd w:val="clear" w:color="auto" w:fill="FBFBFB"/>
        </w:rPr>
        <w:t xml:space="preserve"> </w:t>
      </w:r>
      <w:r w:rsidRPr="00B70C8C">
        <w:rPr>
          <w:rFonts w:ascii="Times New Roman" w:hAnsi="Times New Roman"/>
          <w:sz w:val="28"/>
          <w:szCs w:val="28"/>
          <w:shd w:val="clear" w:color="auto" w:fill="FBFBFB"/>
        </w:rPr>
        <w:t>деятельности.</w:t>
      </w:r>
    </w:p>
    <w:p w:rsidR="00610DA8" w:rsidRPr="00B70C8C" w:rsidRDefault="00610DA8" w:rsidP="00B70C8C">
      <w:pPr>
        <w:pStyle w:val="11"/>
        <w:spacing w:before="89"/>
        <w:ind w:left="2639" w:right="1700"/>
        <w:jc w:val="center"/>
      </w:pPr>
      <w:r w:rsidRPr="00B70C8C">
        <w:rPr>
          <w:shd w:val="clear" w:color="auto" w:fill="FBFBFB"/>
        </w:rPr>
        <w:t>ВАРИАТИВНЫЕ</w:t>
      </w:r>
      <w:r w:rsidRPr="00B70C8C">
        <w:rPr>
          <w:spacing w:val="-4"/>
          <w:shd w:val="clear" w:color="auto" w:fill="FBFBFB"/>
        </w:rPr>
        <w:t xml:space="preserve"> </w:t>
      </w:r>
      <w:r w:rsidRPr="00B70C8C">
        <w:rPr>
          <w:shd w:val="clear" w:color="auto" w:fill="FBFBFB"/>
        </w:rPr>
        <w:t>МОДУЛИ</w:t>
      </w:r>
    </w:p>
    <w:p w:rsidR="00610DA8" w:rsidRPr="00B70C8C" w:rsidRDefault="00610DA8" w:rsidP="00B70C8C">
      <w:pPr>
        <w:ind w:left="2637" w:right="1700"/>
        <w:jc w:val="center"/>
        <w:rPr>
          <w:rFonts w:ascii="Times New Roman" w:hAnsi="Times New Roman"/>
          <w:b/>
          <w:sz w:val="28"/>
          <w:szCs w:val="28"/>
        </w:rPr>
      </w:pPr>
      <w:r w:rsidRPr="00B70C8C">
        <w:rPr>
          <w:rFonts w:ascii="Times New Roman" w:hAnsi="Times New Roman"/>
          <w:b/>
          <w:sz w:val="28"/>
          <w:szCs w:val="28"/>
        </w:rPr>
        <w:t>Модуль</w:t>
      </w:r>
      <w:r w:rsidRPr="00B70C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70C8C">
        <w:rPr>
          <w:rFonts w:ascii="Times New Roman" w:hAnsi="Times New Roman"/>
          <w:b/>
          <w:sz w:val="28"/>
          <w:szCs w:val="28"/>
        </w:rPr>
        <w:t>«Экскурсии</w:t>
      </w:r>
      <w:r w:rsidRPr="00B70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b/>
          <w:sz w:val="28"/>
          <w:szCs w:val="28"/>
        </w:rPr>
        <w:t>и</w:t>
      </w:r>
      <w:r w:rsidRPr="00B70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b/>
          <w:sz w:val="28"/>
          <w:szCs w:val="28"/>
        </w:rPr>
        <w:t>походы»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Организация</w:t>
      </w:r>
      <w:r w:rsidRPr="00B70C8C">
        <w:rPr>
          <w:spacing w:val="1"/>
        </w:rPr>
        <w:t xml:space="preserve"> </w:t>
      </w:r>
      <w:r w:rsidRPr="00B70C8C">
        <w:t>для</w:t>
      </w:r>
      <w:r w:rsidRPr="00B70C8C">
        <w:rPr>
          <w:spacing w:val="1"/>
        </w:rPr>
        <w:t xml:space="preserve"> </w:t>
      </w:r>
      <w:r w:rsidRPr="00B70C8C">
        <w:t>детей</w:t>
      </w:r>
      <w:r w:rsidRPr="00B70C8C">
        <w:rPr>
          <w:spacing w:val="1"/>
        </w:rPr>
        <w:t xml:space="preserve"> </w:t>
      </w:r>
      <w:r w:rsidRPr="00B70C8C">
        <w:t>экскурсий,</w:t>
      </w:r>
      <w:r w:rsidRPr="00B70C8C">
        <w:rPr>
          <w:spacing w:val="1"/>
        </w:rPr>
        <w:t xml:space="preserve"> </w:t>
      </w:r>
      <w:r w:rsidRPr="00B70C8C">
        <w:t>походов</w:t>
      </w:r>
      <w:r w:rsidRPr="00B70C8C">
        <w:rPr>
          <w:spacing w:val="1"/>
        </w:rPr>
        <w:t xml:space="preserve"> </w:t>
      </w:r>
      <w:r w:rsidRPr="00B70C8C">
        <w:t>и</w:t>
      </w:r>
      <w:r w:rsidRPr="00B70C8C">
        <w:rPr>
          <w:spacing w:val="1"/>
        </w:rPr>
        <w:t xml:space="preserve"> </w:t>
      </w:r>
      <w:r w:rsidRPr="00B70C8C">
        <w:t>реализация</w:t>
      </w:r>
      <w:r w:rsidRPr="00B70C8C">
        <w:rPr>
          <w:spacing w:val="1"/>
        </w:rPr>
        <w:t xml:space="preserve"> </w:t>
      </w:r>
      <w:r w:rsidRPr="00B70C8C">
        <w:t>их</w:t>
      </w:r>
      <w:r w:rsidRPr="00B70C8C">
        <w:rPr>
          <w:spacing w:val="1"/>
        </w:rPr>
        <w:t xml:space="preserve"> </w:t>
      </w:r>
      <w:r w:rsidRPr="00B70C8C">
        <w:t>воспитательного</w:t>
      </w:r>
      <w:r w:rsidRPr="00B70C8C">
        <w:rPr>
          <w:spacing w:val="-1"/>
        </w:rPr>
        <w:t xml:space="preserve"> </w:t>
      </w:r>
      <w:r w:rsidRPr="00B70C8C">
        <w:t>потенциала.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Экскурсии,</w:t>
      </w:r>
      <w:r w:rsidRPr="00B70C8C">
        <w:rPr>
          <w:spacing w:val="1"/>
        </w:rPr>
        <w:t xml:space="preserve"> </w:t>
      </w:r>
      <w:r w:rsidRPr="00B70C8C">
        <w:t>походы</w:t>
      </w:r>
      <w:r w:rsidRPr="00B70C8C">
        <w:rPr>
          <w:spacing w:val="1"/>
        </w:rPr>
        <w:t xml:space="preserve"> </w:t>
      </w:r>
      <w:r w:rsidRPr="00B70C8C">
        <w:t>помогают</w:t>
      </w:r>
      <w:r w:rsidRPr="00B70C8C">
        <w:rPr>
          <w:spacing w:val="1"/>
        </w:rPr>
        <w:t xml:space="preserve"> </w:t>
      </w:r>
      <w:r w:rsidRPr="00B70C8C">
        <w:t>ребятам</w:t>
      </w:r>
      <w:r w:rsidRPr="00B70C8C">
        <w:rPr>
          <w:spacing w:val="1"/>
        </w:rPr>
        <w:t xml:space="preserve"> </w:t>
      </w:r>
      <w:r w:rsidRPr="00B70C8C">
        <w:t>расширить</w:t>
      </w:r>
      <w:r w:rsidRPr="00B70C8C">
        <w:rPr>
          <w:spacing w:val="1"/>
        </w:rPr>
        <w:t xml:space="preserve"> </w:t>
      </w:r>
      <w:r w:rsidRPr="00B70C8C">
        <w:t>свой</w:t>
      </w:r>
      <w:r w:rsidRPr="00B70C8C">
        <w:rPr>
          <w:spacing w:val="1"/>
        </w:rPr>
        <w:t xml:space="preserve"> </w:t>
      </w:r>
      <w:r w:rsidRPr="00B70C8C">
        <w:t>кругозор,</w:t>
      </w:r>
      <w:r w:rsidRPr="00B70C8C">
        <w:rPr>
          <w:spacing w:val="1"/>
        </w:rPr>
        <w:t xml:space="preserve"> </w:t>
      </w:r>
      <w:r w:rsidRPr="00B70C8C">
        <w:t>получить</w:t>
      </w:r>
      <w:r w:rsidRPr="00B70C8C">
        <w:rPr>
          <w:spacing w:val="1"/>
        </w:rPr>
        <w:t xml:space="preserve"> </w:t>
      </w:r>
      <w:r w:rsidRPr="00B70C8C">
        <w:t>новые</w:t>
      </w:r>
      <w:r w:rsidRPr="00B70C8C">
        <w:rPr>
          <w:spacing w:val="1"/>
        </w:rPr>
        <w:t xml:space="preserve"> </w:t>
      </w:r>
      <w:r w:rsidRPr="00B70C8C">
        <w:t>знания</w:t>
      </w:r>
      <w:r w:rsidRPr="00B70C8C">
        <w:rPr>
          <w:spacing w:val="1"/>
        </w:rPr>
        <w:t xml:space="preserve"> </w:t>
      </w:r>
      <w:r w:rsidRPr="00B70C8C">
        <w:t>об</w:t>
      </w:r>
      <w:r w:rsidRPr="00B70C8C">
        <w:rPr>
          <w:spacing w:val="1"/>
        </w:rPr>
        <w:t xml:space="preserve"> </w:t>
      </w:r>
      <w:r w:rsidRPr="00B70C8C">
        <w:t>окружающей</w:t>
      </w:r>
      <w:r w:rsidRPr="00B70C8C">
        <w:rPr>
          <w:spacing w:val="1"/>
        </w:rPr>
        <w:t xml:space="preserve"> </w:t>
      </w:r>
      <w:r w:rsidRPr="00B70C8C">
        <w:t>его</w:t>
      </w:r>
      <w:r w:rsidRPr="00B70C8C">
        <w:rPr>
          <w:spacing w:val="1"/>
        </w:rPr>
        <w:t xml:space="preserve"> </w:t>
      </w:r>
      <w:r w:rsidRPr="00B70C8C">
        <w:t>социальной,</w:t>
      </w:r>
      <w:r w:rsidRPr="00B70C8C">
        <w:rPr>
          <w:spacing w:val="1"/>
        </w:rPr>
        <w:t xml:space="preserve"> </w:t>
      </w:r>
      <w:r w:rsidRPr="00B70C8C">
        <w:t>культурной,</w:t>
      </w:r>
      <w:r w:rsidRPr="00B70C8C">
        <w:rPr>
          <w:spacing w:val="1"/>
        </w:rPr>
        <w:t xml:space="preserve"> </w:t>
      </w:r>
      <w:r w:rsidRPr="00B70C8C">
        <w:t>природной</w:t>
      </w:r>
      <w:r w:rsidRPr="00B70C8C">
        <w:rPr>
          <w:spacing w:val="1"/>
        </w:rPr>
        <w:t xml:space="preserve"> </w:t>
      </w:r>
      <w:r w:rsidRPr="00B70C8C">
        <w:t>среде,</w:t>
      </w:r>
      <w:r w:rsidRPr="00B70C8C">
        <w:rPr>
          <w:spacing w:val="1"/>
        </w:rPr>
        <w:t xml:space="preserve"> </w:t>
      </w:r>
      <w:r w:rsidRPr="00B70C8C">
        <w:t>научиться</w:t>
      </w:r>
      <w:r w:rsidRPr="00B70C8C">
        <w:rPr>
          <w:spacing w:val="1"/>
        </w:rPr>
        <w:t xml:space="preserve"> </w:t>
      </w:r>
      <w:r w:rsidRPr="00B70C8C">
        <w:t>уважительно</w:t>
      </w:r>
      <w:r w:rsidRPr="00B70C8C">
        <w:rPr>
          <w:spacing w:val="1"/>
        </w:rPr>
        <w:t xml:space="preserve"> </w:t>
      </w:r>
      <w:r w:rsidRPr="00B70C8C">
        <w:t>и</w:t>
      </w:r>
      <w:r w:rsidRPr="00B70C8C">
        <w:rPr>
          <w:spacing w:val="1"/>
        </w:rPr>
        <w:t xml:space="preserve"> </w:t>
      </w:r>
      <w:r w:rsidRPr="00B70C8C">
        <w:t>бережно</w:t>
      </w:r>
      <w:r w:rsidRPr="00B70C8C">
        <w:rPr>
          <w:spacing w:val="1"/>
        </w:rPr>
        <w:t xml:space="preserve"> </w:t>
      </w:r>
      <w:r w:rsidRPr="00B70C8C">
        <w:t>относиться</w:t>
      </w:r>
      <w:r w:rsidRPr="00B70C8C">
        <w:rPr>
          <w:spacing w:val="1"/>
        </w:rPr>
        <w:t xml:space="preserve"> </w:t>
      </w:r>
      <w:r w:rsidRPr="00B70C8C">
        <w:t>к</w:t>
      </w:r>
      <w:r w:rsidRPr="00B70C8C">
        <w:rPr>
          <w:spacing w:val="1"/>
        </w:rPr>
        <w:t xml:space="preserve"> </w:t>
      </w:r>
      <w:r w:rsidRPr="00B70C8C">
        <w:t>ней,</w:t>
      </w:r>
      <w:r w:rsidRPr="00B70C8C">
        <w:rPr>
          <w:spacing w:val="1"/>
        </w:rPr>
        <w:t xml:space="preserve"> </w:t>
      </w:r>
      <w:r w:rsidRPr="00B70C8C">
        <w:t>приобрести важный опыт социально одобряемого поведения в различных</w:t>
      </w:r>
      <w:r w:rsidRPr="00B70C8C">
        <w:rPr>
          <w:spacing w:val="1"/>
        </w:rPr>
        <w:t xml:space="preserve"> </w:t>
      </w:r>
      <w:r w:rsidRPr="00B70C8C">
        <w:t>ситуациях.</w:t>
      </w:r>
      <w:r w:rsidRPr="00B70C8C">
        <w:rPr>
          <w:spacing w:val="1"/>
        </w:rPr>
        <w:t xml:space="preserve"> </w:t>
      </w:r>
      <w:r w:rsidRPr="00B70C8C">
        <w:t>С</w:t>
      </w:r>
      <w:r w:rsidRPr="00B70C8C">
        <w:rPr>
          <w:spacing w:val="1"/>
        </w:rPr>
        <w:t xml:space="preserve"> </w:t>
      </w:r>
      <w:r w:rsidRPr="00B70C8C">
        <w:t>этой</w:t>
      </w:r>
      <w:r w:rsidRPr="00B70C8C">
        <w:rPr>
          <w:spacing w:val="1"/>
        </w:rPr>
        <w:t xml:space="preserve"> </w:t>
      </w:r>
      <w:r w:rsidRPr="00B70C8C">
        <w:t>целью</w:t>
      </w:r>
      <w:r w:rsidRPr="00B70C8C">
        <w:rPr>
          <w:spacing w:val="1"/>
        </w:rPr>
        <w:t xml:space="preserve"> </w:t>
      </w:r>
      <w:r w:rsidRPr="00B70C8C">
        <w:t>для</w:t>
      </w:r>
      <w:r w:rsidRPr="00B70C8C">
        <w:rPr>
          <w:spacing w:val="1"/>
        </w:rPr>
        <w:t xml:space="preserve"> </w:t>
      </w:r>
      <w:r w:rsidRPr="00B70C8C">
        <w:t>детей</w:t>
      </w:r>
      <w:r w:rsidRPr="00B70C8C">
        <w:rPr>
          <w:spacing w:val="1"/>
        </w:rPr>
        <w:t xml:space="preserve"> </w:t>
      </w:r>
      <w:r w:rsidRPr="00B70C8C">
        <w:t>организуются</w:t>
      </w:r>
      <w:r w:rsidRPr="00B70C8C">
        <w:rPr>
          <w:spacing w:val="1"/>
        </w:rPr>
        <w:t xml:space="preserve"> </w:t>
      </w:r>
      <w:r w:rsidRPr="00B70C8C">
        <w:t>туристские</w:t>
      </w:r>
      <w:r w:rsidRPr="00B70C8C">
        <w:rPr>
          <w:spacing w:val="1"/>
        </w:rPr>
        <w:t xml:space="preserve"> </w:t>
      </w:r>
      <w:r w:rsidRPr="00B70C8C">
        <w:t>походы,</w:t>
      </w:r>
      <w:r w:rsidRPr="00B70C8C">
        <w:rPr>
          <w:spacing w:val="1"/>
        </w:rPr>
        <w:t xml:space="preserve"> </w:t>
      </w:r>
      <w:r w:rsidRPr="00B70C8C">
        <w:t>экологические</w:t>
      </w:r>
      <w:r w:rsidRPr="00B70C8C">
        <w:rPr>
          <w:spacing w:val="1"/>
        </w:rPr>
        <w:t xml:space="preserve"> </w:t>
      </w:r>
      <w:r w:rsidRPr="00B70C8C">
        <w:t>тропы,</w:t>
      </w:r>
      <w:r w:rsidRPr="00B70C8C">
        <w:rPr>
          <w:spacing w:val="1"/>
        </w:rPr>
        <w:t xml:space="preserve"> </w:t>
      </w:r>
      <w:r w:rsidRPr="00B70C8C">
        <w:t>тематические</w:t>
      </w:r>
      <w:r w:rsidRPr="00B70C8C">
        <w:rPr>
          <w:spacing w:val="1"/>
        </w:rPr>
        <w:t xml:space="preserve"> </w:t>
      </w:r>
      <w:r w:rsidRPr="00B70C8C">
        <w:t>экскурсии:</w:t>
      </w:r>
      <w:r w:rsidRPr="00B70C8C">
        <w:rPr>
          <w:spacing w:val="1"/>
        </w:rPr>
        <w:t xml:space="preserve"> </w:t>
      </w:r>
      <w:r w:rsidRPr="00B70C8C">
        <w:t xml:space="preserve">профориентационные </w:t>
      </w:r>
      <w:r w:rsidRPr="00B70C8C">
        <w:rPr>
          <w:spacing w:val="-67"/>
        </w:rPr>
        <w:t xml:space="preserve"> </w:t>
      </w:r>
      <w:r w:rsidRPr="00B70C8C">
        <w:t>экскурсии, экскурсии по памятным местам, в музей,</w:t>
      </w:r>
      <w:r w:rsidRPr="00B70C8C">
        <w:rPr>
          <w:spacing w:val="1"/>
        </w:rPr>
        <w:t xml:space="preserve"> </w:t>
      </w:r>
      <w:r w:rsidRPr="00B70C8C">
        <w:t>картинную</w:t>
      </w:r>
      <w:r w:rsidRPr="00B70C8C">
        <w:rPr>
          <w:spacing w:val="-2"/>
        </w:rPr>
        <w:t xml:space="preserve"> </w:t>
      </w:r>
      <w:r w:rsidRPr="00B70C8C">
        <w:t>галерею и</w:t>
      </w:r>
      <w:r w:rsidRPr="00B70C8C">
        <w:rPr>
          <w:spacing w:val="-2"/>
        </w:rPr>
        <w:t xml:space="preserve"> </w:t>
      </w:r>
      <w:r w:rsidRPr="00B70C8C">
        <w:t>др.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На</w:t>
      </w:r>
      <w:r w:rsidRPr="00B70C8C">
        <w:rPr>
          <w:spacing w:val="1"/>
        </w:rPr>
        <w:t xml:space="preserve"> </w:t>
      </w:r>
      <w:r w:rsidRPr="00B70C8C">
        <w:t>экскурсиях,</w:t>
      </w:r>
      <w:r w:rsidRPr="00B70C8C">
        <w:rPr>
          <w:spacing w:val="1"/>
        </w:rPr>
        <w:t xml:space="preserve"> </w:t>
      </w:r>
      <w:r w:rsidRPr="00B70C8C">
        <w:t>в</w:t>
      </w:r>
      <w:r w:rsidRPr="00B70C8C">
        <w:rPr>
          <w:spacing w:val="1"/>
        </w:rPr>
        <w:t xml:space="preserve"> </w:t>
      </w:r>
      <w:r w:rsidRPr="00B70C8C">
        <w:t>походах</w:t>
      </w:r>
      <w:r w:rsidRPr="00B70C8C">
        <w:rPr>
          <w:spacing w:val="1"/>
        </w:rPr>
        <w:t xml:space="preserve"> </w:t>
      </w:r>
      <w:r w:rsidRPr="00B70C8C">
        <w:t>создаются</w:t>
      </w:r>
      <w:r w:rsidRPr="00B70C8C">
        <w:rPr>
          <w:spacing w:val="1"/>
        </w:rPr>
        <w:t xml:space="preserve"> </w:t>
      </w:r>
      <w:r w:rsidRPr="00B70C8C">
        <w:t>благоприятные</w:t>
      </w:r>
      <w:r w:rsidRPr="00B70C8C">
        <w:rPr>
          <w:spacing w:val="1"/>
        </w:rPr>
        <w:t xml:space="preserve"> </w:t>
      </w:r>
      <w:r w:rsidRPr="00B70C8C">
        <w:t>условия</w:t>
      </w:r>
      <w:r w:rsidRPr="00B70C8C">
        <w:rPr>
          <w:spacing w:val="1"/>
        </w:rPr>
        <w:t xml:space="preserve"> </w:t>
      </w:r>
      <w:r w:rsidRPr="00B70C8C">
        <w:t>для</w:t>
      </w:r>
      <w:r w:rsidRPr="00B70C8C">
        <w:rPr>
          <w:spacing w:val="1"/>
        </w:rPr>
        <w:t xml:space="preserve"> </w:t>
      </w:r>
      <w:r w:rsidRPr="00B70C8C">
        <w:t>воспитания у детей самостоятельности и ответственности, формирования у</w:t>
      </w:r>
      <w:r w:rsidRPr="00B70C8C">
        <w:rPr>
          <w:spacing w:val="1"/>
        </w:rPr>
        <w:t xml:space="preserve"> </w:t>
      </w:r>
      <w:r w:rsidRPr="00B70C8C">
        <w:t>них</w:t>
      </w:r>
      <w:r w:rsidRPr="00B70C8C">
        <w:rPr>
          <w:spacing w:val="1"/>
        </w:rPr>
        <w:t xml:space="preserve"> </w:t>
      </w:r>
      <w:r w:rsidRPr="00B70C8C">
        <w:t>навыков</w:t>
      </w:r>
      <w:r w:rsidRPr="00B70C8C">
        <w:rPr>
          <w:spacing w:val="1"/>
        </w:rPr>
        <w:t xml:space="preserve"> </w:t>
      </w:r>
      <w:r w:rsidRPr="00B70C8C">
        <w:t>самообслуживающего</w:t>
      </w:r>
      <w:r w:rsidRPr="00B70C8C">
        <w:rPr>
          <w:spacing w:val="1"/>
        </w:rPr>
        <w:t xml:space="preserve"> </w:t>
      </w:r>
      <w:r w:rsidRPr="00B70C8C">
        <w:t>труда,</w:t>
      </w:r>
      <w:r w:rsidRPr="00B70C8C">
        <w:rPr>
          <w:spacing w:val="1"/>
        </w:rPr>
        <w:t xml:space="preserve"> </w:t>
      </w:r>
      <w:r w:rsidRPr="00B70C8C">
        <w:t>обучения</w:t>
      </w:r>
      <w:r w:rsidRPr="00B70C8C">
        <w:rPr>
          <w:spacing w:val="1"/>
        </w:rPr>
        <w:t xml:space="preserve"> </w:t>
      </w:r>
      <w:r w:rsidRPr="00B70C8C">
        <w:t xml:space="preserve">рациональному </w:t>
      </w:r>
      <w:r w:rsidRPr="00B70C8C">
        <w:rPr>
          <w:spacing w:val="-67"/>
        </w:rPr>
        <w:t xml:space="preserve"> </w:t>
      </w:r>
      <w:r w:rsidRPr="00B70C8C">
        <w:t>использованию</w:t>
      </w:r>
      <w:r w:rsidRPr="00B70C8C">
        <w:rPr>
          <w:spacing w:val="-3"/>
        </w:rPr>
        <w:t xml:space="preserve"> </w:t>
      </w:r>
      <w:r w:rsidRPr="00B70C8C">
        <w:t>своего времени,</w:t>
      </w:r>
      <w:r w:rsidRPr="00B70C8C">
        <w:rPr>
          <w:spacing w:val="-1"/>
        </w:rPr>
        <w:t xml:space="preserve"> </w:t>
      </w:r>
      <w:r w:rsidRPr="00B70C8C">
        <w:t>сил,</w:t>
      </w:r>
      <w:r w:rsidRPr="00B70C8C">
        <w:rPr>
          <w:spacing w:val="-1"/>
        </w:rPr>
        <w:t xml:space="preserve"> </w:t>
      </w:r>
      <w:r w:rsidRPr="00B70C8C">
        <w:t>имущества.</w:t>
      </w:r>
    </w:p>
    <w:p w:rsidR="00610DA8" w:rsidRPr="00B70C8C" w:rsidRDefault="00610DA8" w:rsidP="00B70C8C">
      <w:pPr>
        <w:pStyle w:val="11"/>
        <w:spacing w:before="206"/>
        <w:ind w:left="3499"/>
        <w:jc w:val="both"/>
      </w:pPr>
      <w:r w:rsidRPr="00B70C8C">
        <w:t>Модуль</w:t>
      </w:r>
      <w:r w:rsidRPr="00B70C8C">
        <w:rPr>
          <w:spacing w:val="-6"/>
        </w:rPr>
        <w:t xml:space="preserve"> </w:t>
      </w:r>
      <w:r w:rsidRPr="00B70C8C">
        <w:t>«Социальное</w:t>
      </w:r>
      <w:r w:rsidRPr="00B70C8C">
        <w:rPr>
          <w:spacing w:val="-3"/>
        </w:rPr>
        <w:t xml:space="preserve"> </w:t>
      </w:r>
      <w:r w:rsidRPr="00B70C8C">
        <w:t>партнерство»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Взаимодействие</w:t>
      </w:r>
      <w:r w:rsidRPr="00B70C8C">
        <w:rPr>
          <w:spacing w:val="1"/>
        </w:rPr>
        <w:t xml:space="preserve"> </w:t>
      </w:r>
      <w:r w:rsidRPr="00B70C8C">
        <w:t>с</w:t>
      </w:r>
      <w:r w:rsidRPr="00B70C8C">
        <w:rPr>
          <w:spacing w:val="1"/>
        </w:rPr>
        <w:t xml:space="preserve"> </w:t>
      </w:r>
      <w:r w:rsidRPr="00B70C8C">
        <w:t>другими</w:t>
      </w:r>
      <w:r w:rsidRPr="00B70C8C">
        <w:rPr>
          <w:spacing w:val="1"/>
        </w:rPr>
        <w:t xml:space="preserve"> </w:t>
      </w:r>
      <w:r w:rsidRPr="00B70C8C">
        <w:t>образовательными</w:t>
      </w:r>
      <w:r w:rsidRPr="00B70C8C">
        <w:rPr>
          <w:spacing w:val="1"/>
        </w:rPr>
        <w:t xml:space="preserve"> </w:t>
      </w:r>
      <w:r w:rsidRPr="00B70C8C">
        <w:t>организациями,</w:t>
      </w:r>
      <w:r w:rsidRPr="00B70C8C">
        <w:rPr>
          <w:spacing w:val="-67"/>
        </w:rPr>
        <w:t xml:space="preserve"> </w:t>
      </w:r>
      <w:r w:rsidRPr="00B70C8C">
        <w:t>организациями</w:t>
      </w:r>
      <w:r w:rsidRPr="00B70C8C">
        <w:rPr>
          <w:spacing w:val="1"/>
        </w:rPr>
        <w:t xml:space="preserve"> </w:t>
      </w:r>
      <w:r w:rsidRPr="00B70C8C">
        <w:t>культуры</w:t>
      </w:r>
      <w:r w:rsidRPr="00B70C8C">
        <w:rPr>
          <w:spacing w:val="1"/>
        </w:rPr>
        <w:t xml:space="preserve"> </w:t>
      </w:r>
      <w:r w:rsidRPr="00B70C8C">
        <w:t>и</w:t>
      </w:r>
      <w:r w:rsidRPr="00B70C8C">
        <w:rPr>
          <w:spacing w:val="1"/>
        </w:rPr>
        <w:t xml:space="preserve"> </w:t>
      </w:r>
      <w:r w:rsidRPr="00B70C8C">
        <w:t>спорта.</w:t>
      </w:r>
    </w:p>
    <w:p w:rsidR="00610DA8" w:rsidRPr="00B70C8C" w:rsidRDefault="00610DA8" w:rsidP="00B70C8C">
      <w:pPr>
        <w:pStyle w:val="BodyText"/>
        <w:ind w:left="0"/>
        <w:jc w:val="both"/>
      </w:pPr>
      <w:r w:rsidRPr="00B70C8C">
        <w:t>Реализация</w:t>
      </w:r>
      <w:r w:rsidRPr="00B70C8C">
        <w:rPr>
          <w:spacing w:val="1"/>
        </w:rPr>
        <w:t xml:space="preserve"> </w:t>
      </w:r>
      <w:r w:rsidRPr="00B70C8C">
        <w:t>воспитательного</w:t>
      </w:r>
      <w:r w:rsidRPr="00B70C8C">
        <w:rPr>
          <w:spacing w:val="1"/>
        </w:rPr>
        <w:t xml:space="preserve"> </w:t>
      </w:r>
      <w:r w:rsidRPr="00B70C8C">
        <w:t>потенциала</w:t>
      </w:r>
      <w:r w:rsidRPr="00B70C8C">
        <w:rPr>
          <w:spacing w:val="1"/>
        </w:rPr>
        <w:t xml:space="preserve"> </w:t>
      </w:r>
      <w:r w:rsidRPr="00B70C8C">
        <w:t>социального</w:t>
      </w:r>
      <w:r w:rsidRPr="00B70C8C">
        <w:rPr>
          <w:spacing w:val="1"/>
        </w:rPr>
        <w:t xml:space="preserve"> </w:t>
      </w:r>
      <w:r w:rsidRPr="00B70C8C">
        <w:t>партнерства</w:t>
      </w:r>
      <w:r w:rsidRPr="00B70C8C">
        <w:rPr>
          <w:spacing w:val="1"/>
        </w:rPr>
        <w:t xml:space="preserve"> </w:t>
      </w:r>
      <w:r w:rsidRPr="00B70C8C">
        <w:t>предусматривает:</w:t>
      </w:r>
    </w:p>
    <w:p w:rsidR="00610DA8" w:rsidRPr="00B70C8C" w:rsidRDefault="00610DA8" w:rsidP="00B70C8C">
      <w:pPr>
        <w:pStyle w:val="ListParagraph"/>
        <w:tabs>
          <w:tab w:val="left" w:pos="21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-участие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представителей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организаций-партнеров,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том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числе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соответствии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договорами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сотрудничестве,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проведении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отдельных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мероприятий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рамках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рабочей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программы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воспитания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календарного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плана</w:t>
      </w:r>
      <w:r w:rsidRPr="00B70C8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воспитательной</w:t>
      </w:r>
      <w:r w:rsidRPr="00B70C8C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работы</w:t>
      </w:r>
      <w:r w:rsidRPr="00B70C8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(выставки,</w:t>
      </w:r>
      <w:r w:rsidRPr="00B70C8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встречи,</w:t>
      </w:r>
      <w:r w:rsidRPr="00B70C8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тематические</w:t>
      </w:r>
      <w:r w:rsidRPr="00B70C8C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дни)</w:t>
      </w:r>
    </w:p>
    <w:p w:rsidR="00610DA8" w:rsidRPr="00B70C8C" w:rsidRDefault="00610DA8" w:rsidP="00B70C8C">
      <w:pPr>
        <w:pStyle w:val="ListParagraph"/>
        <w:tabs>
          <w:tab w:val="left" w:pos="20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-проведение на базе организаций-партнеров экскурсий, встреч;</w:t>
      </w:r>
    </w:p>
    <w:p w:rsidR="00610DA8" w:rsidRPr="00B70C8C" w:rsidRDefault="00610DA8" w:rsidP="00B70C8C">
      <w:pPr>
        <w:pStyle w:val="ListParagraph"/>
        <w:tabs>
          <w:tab w:val="left" w:pos="211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0C8C">
        <w:rPr>
          <w:rFonts w:ascii="Times New Roman" w:hAnsi="Times New Roman"/>
          <w:sz w:val="28"/>
          <w:szCs w:val="28"/>
        </w:rPr>
        <w:t>-социальные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проекты,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совместно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разрабатываемые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реализуемые</w:t>
      </w:r>
      <w:r w:rsidRPr="00B70C8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детьми,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педагогами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организациями-партнерами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ориентированные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на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воспитание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детей,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преобразование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окружающего</w:t>
      </w:r>
      <w:r w:rsidRPr="00B70C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социума,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позитивное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воздействие</w:t>
      </w:r>
      <w:r w:rsidRPr="00B70C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на</w:t>
      </w:r>
      <w:r w:rsidRPr="00B70C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социальное</w:t>
      </w:r>
      <w:r w:rsidRPr="00B70C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0C8C">
        <w:rPr>
          <w:rFonts w:ascii="Times New Roman" w:hAnsi="Times New Roman"/>
          <w:sz w:val="28"/>
          <w:szCs w:val="28"/>
        </w:rPr>
        <w:t>окружение.</w:t>
      </w:r>
    </w:p>
    <w:p w:rsidR="00610DA8" w:rsidRPr="003B6417" w:rsidRDefault="00610DA8" w:rsidP="001F3F5E">
      <w:pPr>
        <w:jc w:val="center"/>
        <w:rPr>
          <w:rFonts w:ascii="Times New Roman" w:hAnsi="Times New Roman"/>
          <w:sz w:val="28"/>
          <w:szCs w:val="28"/>
        </w:rPr>
      </w:pPr>
      <w:r w:rsidRPr="003B6417">
        <w:rPr>
          <w:rFonts w:ascii="Times New Roman" w:hAnsi="Times New Roman"/>
          <w:b/>
          <w:bCs/>
          <w:sz w:val="28"/>
          <w:szCs w:val="28"/>
        </w:rPr>
        <w:t>Ожидаемый результат</w:t>
      </w:r>
    </w:p>
    <w:p w:rsidR="00610DA8" w:rsidRPr="00840848" w:rsidRDefault="00610DA8" w:rsidP="00840848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3B6417">
        <w:rPr>
          <w:rFonts w:ascii="Times New Roman" w:hAnsi="Times New Roman"/>
          <w:sz w:val="28"/>
          <w:szCs w:val="28"/>
        </w:rPr>
        <w:t>Посещение занятий в лагере позволяет каждому ребенку определить свои интересы в дополнительном образовании, научиться чему-то полезному и поделиться своими знаниями и умениями с товарищами, продемонстрировать свои творческие успехи. На занятиях дети изготовят поделки, различные атрибуты к тематическим играм, конкурсам в соответствии с идеей лагерной смены, научаться работать в коллективе. Все изготовленные детьми изделия будут продемонстрированы на выставке детского прик</w:t>
      </w:r>
      <w:r>
        <w:rPr>
          <w:rFonts w:ascii="Times New Roman" w:hAnsi="Times New Roman"/>
          <w:sz w:val="28"/>
          <w:szCs w:val="28"/>
        </w:rPr>
        <w:t xml:space="preserve">ладного творчества. </w:t>
      </w:r>
      <w:r w:rsidRPr="003B6417">
        <w:rPr>
          <w:rFonts w:ascii="Times New Roman" w:hAnsi="Times New Roman"/>
          <w:sz w:val="28"/>
          <w:szCs w:val="28"/>
        </w:rPr>
        <w:t>Изделия, сувениры, выполненные детьми, будут подарены родным, близким, знакомым, друзьям. Каждый увидит результат своих занятий, индивидуальный вклад в дело отряда.</w:t>
      </w:r>
      <w:r>
        <w:rPr>
          <w:rFonts w:ascii="Times New Roman" w:hAnsi="Times New Roman"/>
          <w:sz w:val="28"/>
          <w:szCs w:val="28"/>
        </w:rPr>
        <w:t xml:space="preserve"> Вокальные, и танцевальные номера, подготовленные в течение смены, будут показаны в конце лагерной смены, на заключительном концерте для родителей.</w:t>
      </w:r>
    </w:p>
    <w:p w:rsidR="00610DA8" w:rsidRPr="00D97614" w:rsidRDefault="00610DA8" w:rsidP="00F362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7614">
        <w:rPr>
          <w:rFonts w:ascii="Times New Roman" w:hAnsi="Times New Roman"/>
          <w:b/>
          <w:sz w:val="28"/>
          <w:szCs w:val="28"/>
        </w:rPr>
        <w:t xml:space="preserve">Для детей: </w:t>
      </w:r>
    </w:p>
    <w:p w:rsidR="00610DA8" w:rsidRPr="00791AC6" w:rsidRDefault="00610DA8" w:rsidP="00F362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Полноценный о</w:t>
      </w:r>
      <w:r w:rsidRPr="00791AC6">
        <w:rPr>
          <w:rFonts w:ascii="Times New Roman" w:hAnsi="Times New Roman"/>
          <w:sz w:val="28"/>
          <w:szCs w:val="28"/>
        </w:rPr>
        <w:t>тдых и оздоровление (солнечные ванны, пребывание на воздухе, водные процедуры, витаминизация) детей;</w:t>
      </w:r>
    </w:p>
    <w:p w:rsidR="00610DA8" w:rsidRPr="002B3532" w:rsidRDefault="00610DA8" w:rsidP="00F362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3532">
        <w:rPr>
          <w:rFonts w:ascii="Times New Roman" w:hAnsi="Times New Roman"/>
          <w:sz w:val="28"/>
          <w:szCs w:val="28"/>
        </w:rPr>
        <w:t>Получен опыт партнерского сотрудничества со сверстниками и взрослыми в решении проблемных ситуаций;</w:t>
      </w:r>
    </w:p>
    <w:p w:rsidR="00610DA8" w:rsidRPr="002B3532" w:rsidRDefault="00610DA8" w:rsidP="00F362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3532">
        <w:rPr>
          <w:rFonts w:ascii="Times New Roman" w:hAnsi="Times New Roman"/>
          <w:sz w:val="28"/>
          <w:szCs w:val="28"/>
        </w:rPr>
        <w:t xml:space="preserve">Личностный рост ребенка и подростка. </w:t>
      </w:r>
    </w:p>
    <w:p w:rsidR="00610DA8" w:rsidRPr="002B3532" w:rsidRDefault="00610DA8" w:rsidP="00F362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B3532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лидерских качеств и способностей</w:t>
      </w:r>
      <w:r w:rsidRPr="002B3532">
        <w:rPr>
          <w:rFonts w:ascii="Times New Roman" w:hAnsi="Times New Roman"/>
          <w:sz w:val="28"/>
          <w:szCs w:val="28"/>
        </w:rPr>
        <w:t>.</w:t>
      </w:r>
    </w:p>
    <w:p w:rsidR="00610DA8" w:rsidRPr="002B3532" w:rsidRDefault="00610DA8" w:rsidP="00F362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3532">
        <w:rPr>
          <w:rFonts w:ascii="Times New Roman" w:hAnsi="Times New Roman"/>
          <w:sz w:val="28"/>
          <w:szCs w:val="28"/>
        </w:rPr>
        <w:t>Самореализация, саморазвитие и самосовершенствование детей и подростков в процессе участия в жизни лагеря;</w:t>
      </w:r>
    </w:p>
    <w:p w:rsidR="00610DA8" w:rsidRPr="002B3532" w:rsidRDefault="00610DA8" w:rsidP="00F3629D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B3532">
        <w:rPr>
          <w:rFonts w:ascii="Times New Roman" w:hAnsi="Times New Roman"/>
          <w:sz w:val="28"/>
          <w:szCs w:val="28"/>
        </w:rPr>
        <w:t>Изменение уровня организаторских навыков, умений, изменение активности подростков.</w:t>
      </w:r>
    </w:p>
    <w:p w:rsidR="00610DA8" w:rsidRDefault="00610DA8" w:rsidP="00F362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0DA8" w:rsidRPr="00791AC6" w:rsidRDefault="00610DA8" w:rsidP="00F362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5764">
        <w:rPr>
          <w:rFonts w:ascii="Times New Roman" w:hAnsi="Times New Roman"/>
          <w:b/>
          <w:sz w:val="28"/>
          <w:szCs w:val="28"/>
        </w:rPr>
        <w:t>Для родителей</w:t>
      </w:r>
      <w:r w:rsidRPr="00791AC6">
        <w:rPr>
          <w:rFonts w:ascii="Times New Roman" w:hAnsi="Times New Roman"/>
          <w:sz w:val="28"/>
          <w:szCs w:val="28"/>
        </w:rPr>
        <w:t xml:space="preserve">: </w:t>
      </w:r>
    </w:p>
    <w:p w:rsidR="00610DA8" w:rsidRPr="00791AC6" w:rsidRDefault="00610DA8" w:rsidP="00F362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1AC6">
        <w:rPr>
          <w:rFonts w:ascii="Times New Roman" w:hAnsi="Times New Roman"/>
          <w:sz w:val="28"/>
          <w:szCs w:val="28"/>
        </w:rPr>
        <w:t>Чувство уверенности в способностях ребенка;</w:t>
      </w:r>
    </w:p>
    <w:p w:rsidR="00610DA8" w:rsidRPr="00791AC6" w:rsidRDefault="00610DA8" w:rsidP="00F362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1AC6">
        <w:rPr>
          <w:rFonts w:ascii="Times New Roman" w:hAnsi="Times New Roman"/>
          <w:sz w:val="28"/>
          <w:szCs w:val="28"/>
        </w:rPr>
        <w:t>Удовлетворенность родителей отдыхом детей.</w:t>
      </w:r>
    </w:p>
    <w:p w:rsidR="00610DA8" w:rsidRDefault="00610DA8" w:rsidP="00F362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0DA8" w:rsidRPr="00791AC6" w:rsidRDefault="00610DA8" w:rsidP="00F362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5764">
        <w:rPr>
          <w:rFonts w:ascii="Times New Roman" w:hAnsi="Times New Roman"/>
          <w:b/>
          <w:sz w:val="28"/>
          <w:szCs w:val="28"/>
        </w:rPr>
        <w:t>Для педагогов</w:t>
      </w:r>
      <w:r w:rsidRPr="00791AC6">
        <w:rPr>
          <w:rFonts w:ascii="Times New Roman" w:hAnsi="Times New Roman"/>
          <w:sz w:val="28"/>
          <w:szCs w:val="28"/>
        </w:rPr>
        <w:t xml:space="preserve">: </w:t>
      </w:r>
    </w:p>
    <w:p w:rsidR="00610DA8" w:rsidRDefault="00610DA8" w:rsidP="00F3629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эмоциональной удовлетворённости от работы с детьми и подростками в лагере.</w:t>
      </w:r>
    </w:p>
    <w:p w:rsidR="00610DA8" w:rsidRDefault="00610DA8" w:rsidP="00F3629D">
      <w:pPr>
        <w:numPr>
          <w:ilvl w:val="0"/>
          <w:numId w:val="7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организации совместной деятельности педагога и ребёнка;</w:t>
      </w:r>
    </w:p>
    <w:p w:rsidR="00610DA8" w:rsidRPr="006938A8" w:rsidRDefault="00610DA8" w:rsidP="00F3629D">
      <w:pPr>
        <w:numPr>
          <w:ilvl w:val="0"/>
          <w:numId w:val="7"/>
        </w:numPr>
        <w:spacing w:after="120"/>
      </w:pPr>
      <w:r>
        <w:rPr>
          <w:rFonts w:ascii="Times New Roman" w:hAnsi="Times New Roman"/>
          <w:sz w:val="28"/>
          <w:szCs w:val="28"/>
        </w:rPr>
        <w:t>Умения исследовать и анализировать интересы и потребности современных детей (подростков) в сфере досуга и отдыха</w:t>
      </w:r>
      <w:r w:rsidRPr="00791AC6">
        <w:rPr>
          <w:rFonts w:ascii="Times New Roman" w:hAnsi="Times New Roman"/>
          <w:sz w:val="28"/>
          <w:szCs w:val="28"/>
        </w:rPr>
        <w:t>.</w:t>
      </w:r>
    </w:p>
    <w:p w:rsidR="00610DA8" w:rsidRDefault="00610DA8" w:rsidP="00F32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417">
        <w:rPr>
          <w:rFonts w:ascii="Times New Roman" w:hAnsi="Times New Roman"/>
          <w:b/>
          <w:sz w:val="28"/>
          <w:szCs w:val="28"/>
        </w:rPr>
        <w:t>Методическое сопровождение программы.</w:t>
      </w:r>
    </w:p>
    <w:p w:rsidR="00610DA8" w:rsidRPr="003B6417" w:rsidRDefault="00610DA8" w:rsidP="00ED26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0DA8" w:rsidRPr="003B6417" w:rsidRDefault="00610DA8" w:rsidP="00301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417">
        <w:rPr>
          <w:rFonts w:ascii="Times New Roman" w:hAnsi="Times New Roman"/>
          <w:sz w:val="28"/>
          <w:szCs w:val="28"/>
        </w:rPr>
        <w:tab/>
        <w:t>Слаженная, творческая работа педагогов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МУ ДО «Ювента»</w:t>
      </w:r>
      <w:r w:rsidRPr="003B6417">
        <w:rPr>
          <w:rFonts w:ascii="Times New Roman" w:hAnsi="Times New Roman"/>
          <w:sz w:val="28"/>
          <w:szCs w:val="28"/>
        </w:rPr>
        <w:t xml:space="preserve"> позволяет сочетать традиционные и инновационные формы и методы работы. Основной формой обучения в творческих мастерских является занятие (коллективное, групповое, индивидуальное).</w:t>
      </w:r>
    </w:p>
    <w:p w:rsidR="00610DA8" w:rsidRDefault="00610DA8" w:rsidP="0031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417">
        <w:rPr>
          <w:rFonts w:ascii="Times New Roman" w:hAnsi="Times New Roman"/>
          <w:sz w:val="28"/>
          <w:szCs w:val="28"/>
        </w:rPr>
        <w:tab/>
        <w:t xml:space="preserve">Наиболее распространенные методы работы педагогов: демонстрация и иллюстрация, </w:t>
      </w:r>
      <w:r>
        <w:rPr>
          <w:rFonts w:ascii="Times New Roman" w:hAnsi="Times New Roman"/>
          <w:sz w:val="28"/>
          <w:szCs w:val="28"/>
        </w:rPr>
        <w:t xml:space="preserve">мастер-класс, </w:t>
      </w:r>
      <w:r w:rsidRPr="003B6417">
        <w:rPr>
          <w:rFonts w:ascii="Times New Roman" w:hAnsi="Times New Roman"/>
          <w:sz w:val="28"/>
          <w:szCs w:val="28"/>
        </w:rPr>
        <w:t>практикум, тренинг, беседа, рассказ. Широко применяют формы организации, построенные на принципе «Делай, как я!».</w:t>
      </w:r>
    </w:p>
    <w:p w:rsidR="00610DA8" w:rsidRDefault="00610DA8" w:rsidP="0031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417">
        <w:rPr>
          <w:rFonts w:ascii="Times New Roman" w:hAnsi="Times New Roman"/>
          <w:sz w:val="28"/>
          <w:szCs w:val="28"/>
        </w:rPr>
        <w:t xml:space="preserve">Особое место отводится конкурсам, </w:t>
      </w:r>
      <w:r>
        <w:rPr>
          <w:rFonts w:ascii="Times New Roman" w:hAnsi="Times New Roman"/>
          <w:sz w:val="28"/>
          <w:szCs w:val="28"/>
        </w:rPr>
        <w:t xml:space="preserve">мастер-классам, </w:t>
      </w:r>
      <w:r w:rsidRPr="003B6417">
        <w:rPr>
          <w:rFonts w:ascii="Times New Roman" w:hAnsi="Times New Roman"/>
          <w:sz w:val="28"/>
          <w:szCs w:val="28"/>
        </w:rPr>
        <w:t>выставкам, соревнованиям как форме подведения итогов, поощрения за успехи.</w:t>
      </w:r>
    </w:p>
    <w:p w:rsidR="00610DA8" w:rsidRPr="00313DEC" w:rsidRDefault="00610DA8" w:rsidP="0031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DA8" w:rsidRDefault="00610DA8" w:rsidP="006941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Психологическая диагностика и способы корректировки программы</w:t>
      </w:r>
    </w:p>
    <w:p w:rsidR="00610DA8" w:rsidRDefault="00610DA8" w:rsidP="0031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лагере осуществляются следующие виды диагностики:</w:t>
      </w:r>
    </w:p>
    <w:p w:rsidR="00610DA8" w:rsidRDefault="00610DA8" w:rsidP="0031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-предварительная диагностика - </w:t>
      </w:r>
      <w:r>
        <w:rPr>
          <w:rFonts w:ascii="Times New Roman" w:hAnsi="Times New Roman"/>
          <w:sz w:val="28"/>
          <w:szCs w:val="28"/>
        </w:rPr>
        <w:t>проводиться до начала смены и в организационный период с целью выявления индивидуальных особенностей детей и корректировки поставленных целей и задач;</w:t>
      </w:r>
    </w:p>
    <w:p w:rsidR="00610DA8" w:rsidRDefault="00610DA8" w:rsidP="0031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-текущая диагностика - </w:t>
      </w:r>
      <w:r>
        <w:rPr>
          <w:rFonts w:ascii="Times New Roman" w:hAnsi="Times New Roman"/>
          <w:sz w:val="28"/>
          <w:szCs w:val="28"/>
        </w:rPr>
        <w:t>проводится в основной  период смены с целью определения степени успешности,  достижения поставленных целей и задач;</w:t>
      </w:r>
    </w:p>
    <w:p w:rsidR="00610DA8" w:rsidRDefault="00610DA8" w:rsidP="00B81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итоговая диагностика-</w:t>
      </w:r>
      <w:r>
        <w:rPr>
          <w:rFonts w:ascii="Times New Roman" w:hAnsi="Times New Roman"/>
          <w:sz w:val="28"/>
          <w:szCs w:val="28"/>
        </w:rPr>
        <w:t>оценка успешности освоения программы профильной лагерной смены;</w:t>
      </w:r>
    </w:p>
    <w:p w:rsidR="00610DA8" w:rsidRPr="00794D62" w:rsidRDefault="00610DA8" w:rsidP="00794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-проблемная диагностика -</w:t>
      </w:r>
      <w:r>
        <w:rPr>
          <w:rFonts w:ascii="Times New Roman" w:hAnsi="Times New Roman"/>
          <w:sz w:val="28"/>
          <w:szCs w:val="28"/>
        </w:rPr>
        <w:t xml:space="preserve"> проводится в случае возникновения проблемной ситуации,  относящейся к коллективу в целом, отдельному ребенку, с целью корректировки данной ситуации.</w:t>
      </w:r>
    </w:p>
    <w:p w:rsidR="00610DA8" w:rsidRDefault="00610DA8" w:rsidP="00B81C22">
      <w:pPr>
        <w:jc w:val="center"/>
        <w:rPr>
          <w:rFonts w:ascii="Times New Roman" w:hAnsi="Times New Roman"/>
          <w:b/>
          <w:sz w:val="28"/>
          <w:szCs w:val="28"/>
        </w:rPr>
      </w:pPr>
      <w:r w:rsidRPr="00B81C2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610DA8" w:rsidRPr="008F7F65" w:rsidRDefault="00610DA8" w:rsidP="007C3DB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F65">
        <w:rPr>
          <w:rFonts w:ascii="Times New Roman" w:hAnsi="Times New Roman"/>
          <w:i/>
          <w:sz w:val="28"/>
          <w:szCs w:val="28"/>
        </w:rPr>
        <w:t>День 1:</w:t>
      </w:r>
    </w:p>
    <w:p w:rsidR="00610DA8" w:rsidRDefault="00610DA8" w:rsidP="00C52E54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F7F65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День дружбы»</w:t>
      </w:r>
    </w:p>
    <w:p w:rsidR="00610DA8" w:rsidRPr="00C52E54" w:rsidRDefault="00610DA8" w:rsidP="00C52E54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52E54">
        <w:rPr>
          <w:rFonts w:ascii="Times New Roman" w:hAnsi="Times New Roman"/>
          <w:sz w:val="28"/>
          <w:szCs w:val="28"/>
        </w:rPr>
        <w:t>Организационная часть.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E54">
        <w:rPr>
          <w:rFonts w:ascii="Times New Roman" w:hAnsi="Times New Roman"/>
          <w:sz w:val="28"/>
          <w:szCs w:val="28"/>
        </w:rPr>
        <w:t xml:space="preserve">Знакомство с лагерем, с </w:t>
      </w:r>
      <w:r>
        <w:rPr>
          <w:rFonts w:ascii="Times New Roman" w:hAnsi="Times New Roman"/>
          <w:sz w:val="28"/>
          <w:szCs w:val="28"/>
        </w:rPr>
        <w:t>программой профильной смены</w:t>
      </w:r>
      <w:r w:rsidRPr="00C52E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Беседа по технике безопасности. </w:t>
      </w:r>
      <w:r w:rsidRPr="0035687C">
        <w:rPr>
          <w:rFonts w:ascii="Times New Roman" w:hAnsi="Times New Roman"/>
          <w:sz w:val="28"/>
          <w:szCs w:val="28"/>
        </w:rPr>
        <w:t>Игровая программа «</w:t>
      </w:r>
      <w:r>
        <w:rPr>
          <w:rFonts w:ascii="Times New Roman" w:hAnsi="Times New Roman"/>
          <w:sz w:val="28"/>
          <w:szCs w:val="28"/>
        </w:rPr>
        <w:t>Алло, мы ищем таланты!</w:t>
      </w:r>
      <w:r w:rsidRPr="0035687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Игры на знакомство, сплочение коллектива. Деление на отряды, выбор актива, девиза и эмблемы лагерной смены.</w:t>
      </w:r>
      <w:r w:rsidRPr="006445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451D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 xml:space="preserve">отрядных уголоков.  Подведение итогов дня. </w:t>
      </w:r>
    </w:p>
    <w:p w:rsidR="00610DA8" w:rsidRDefault="00610DA8" w:rsidP="00E94E4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DA8" w:rsidRPr="008F7F65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F65">
        <w:rPr>
          <w:rFonts w:ascii="Times New Roman" w:hAnsi="Times New Roman"/>
          <w:i/>
          <w:sz w:val="28"/>
          <w:szCs w:val="28"/>
        </w:rPr>
        <w:t>День 2:</w:t>
      </w:r>
    </w:p>
    <w:p w:rsidR="00610DA8" w:rsidRDefault="00610DA8" w:rsidP="00E94E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F7F65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великих открытий</w:t>
      </w:r>
      <w:r w:rsidRPr="008F7F65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610DA8" w:rsidRPr="00ED667E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Игровая программа «Вместе мы сила!», мастер-класс «Лепка из соленого теста».</w:t>
      </w:r>
      <w:r w:rsidRPr="00ED667E">
        <w:rPr>
          <w:rFonts w:ascii="Times New Roman" w:hAnsi="Times New Roman"/>
          <w:sz w:val="28"/>
          <w:szCs w:val="28"/>
          <w:lang w:eastAsia="ru-RU"/>
        </w:rPr>
        <w:t xml:space="preserve"> Подведение итогов дня.</w:t>
      </w:r>
    </w:p>
    <w:p w:rsidR="00610DA8" w:rsidRPr="00F62A36" w:rsidRDefault="00610DA8" w:rsidP="00E94E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10DA8" w:rsidRPr="00B96D96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D96">
        <w:rPr>
          <w:rFonts w:ascii="Times New Roman" w:hAnsi="Times New Roman"/>
          <w:i/>
          <w:sz w:val="28"/>
          <w:szCs w:val="28"/>
        </w:rPr>
        <w:t>День 3:</w:t>
      </w:r>
    </w:p>
    <w:p w:rsidR="00610DA8" w:rsidRPr="00B96D96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D96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игры и игрушки</w:t>
      </w:r>
      <w:r w:rsidRPr="00B96D96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610DA8" w:rsidRPr="00B96D96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Игры на свежем воздухе. Поход в кино на мультфильм «Пушистый вояж». </w:t>
      </w:r>
      <w:r w:rsidRPr="00B96D96">
        <w:rPr>
          <w:rFonts w:ascii="Times New Roman" w:hAnsi="Times New Roman"/>
          <w:sz w:val="28"/>
          <w:szCs w:val="28"/>
          <w:lang w:eastAsia="ru-RU"/>
        </w:rPr>
        <w:t>Подведение итогов дня.</w:t>
      </w:r>
    </w:p>
    <w:p w:rsidR="00610DA8" w:rsidRPr="00F62A36" w:rsidRDefault="00610DA8" w:rsidP="00E94E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10DA8" w:rsidRPr="008A5CB8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CB8">
        <w:rPr>
          <w:rFonts w:ascii="Times New Roman" w:hAnsi="Times New Roman"/>
          <w:i/>
          <w:sz w:val="28"/>
          <w:szCs w:val="28"/>
          <w:lang w:eastAsia="ru-RU"/>
        </w:rPr>
        <w:t>День 4:</w:t>
      </w:r>
    </w:p>
    <w:p w:rsidR="00610DA8" w:rsidRPr="008A5CB8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6D96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дружбы»</w:t>
      </w:r>
    </w:p>
    <w:p w:rsidR="00610DA8" w:rsidRPr="008A5CB8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Игровая программа «Марафон здоровья». </w:t>
      </w:r>
      <w:r w:rsidRPr="00D1620F">
        <w:rPr>
          <w:rFonts w:ascii="Times New Roman" w:hAnsi="Times New Roman"/>
          <w:sz w:val="28"/>
          <w:szCs w:val="28"/>
          <w:lang w:eastAsia="ru-RU"/>
        </w:rPr>
        <w:t>Спортивные игры</w:t>
      </w:r>
      <w:r>
        <w:rPr>
          <w:rFonts w:ascii="Times New Roman" w:hAnsi="Times New Roman"/>
          <w:sz w:val="28"/>
          <w:szCs w:val="28"/>
          <w:lang w:eastAsia="ru-RU"/>
        </w:rPr>
        <w:t>, эстафеты. Акция «Дети для детей».</w:t>
      </w:r>
      <w:r w:rsidRPr="008A5C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5CB8">
        <w:rPr>
          <w:rFonts w:ascii="Times New Roman" w:hAnsi="Times New Roman"/>
          <w:sz w:val="28"/>
          <w:szCs w:val="28"/>
          <w:lang w:eastAsia="ru-RU"/>
        </w:rPr>
        <w:t>Занятия в творческих мастерских. Подведение итогов дня.</w:t>
      </w:r>
    </w:p>
    <w:p w:rsidR="00610DA8" w:rsidRPr="00F62A36" w:rsidRDefault="00610DA8" w:rsidP="00E94E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10DA8" w:rsidRPr="004B2FA0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День 5 </w:t>
      </w:r>
      <w:r w:rsidRPr="004B2FA0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10DA8" w:rsidRPr="004B2FA0" w:rsidRDefault="00610DA8" w:rsidP="00E94E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B2FA0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здоровья»</w:t>
      </w:r>
    </w:p>
    <w:p w:rsidR="00610DA8" w:rsidRPr="004B2FA0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День детей. Поход в Дендрологический сад им. Харитонова. Развлекательная программа в музей-заповедник «Остров мечты» Танцевальный Флешмоб. </w:t>
      </w:r>
      <w:r w:rsidRPr="004B2FA0">
        <w:rPr>
          <w:rFonts w:ascii="Times New Roman" w:hAnsi="Times New Roman"/>
          <w:sz w:val="28"/>
          <w:szCs w:val="28"/>
          <w:lang w:eastAsia="ru-RU"/>
        </w:rPr>
        <w:t>Подведение итогов дня.</w:t>
      </w:r>
    </w:p>
    <w:p w:rsidR="00610DA8" w:rsidRPr="00F62A36" w:rsidRDefault="00610DA8" w:rsidP="00E94E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10DA8" w:rsidRPr="0064451D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День 6:</w:t>
      </w:r>
    </w:p>
    <w:p w:rsidR="00610DA8" w:rsidRPr="003E2EC5" w:rsidRDefault="00610DA8" w:rsidP="00E94E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«День интеллектуала</w:t>
      </w:r>
      <w:r w:rsidRPr="003E2EC5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610DA8" w:rsidRPr="003E2EC5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Игровая программа «Пушкинский квест». </w:t>
      </w:r>
      <w:r w:rsidRPr="003E2EC5">
        <w:rPr>
          <w:rFonts w:ascii="Times New Roman" w:hAnsi="Times New Roman"/>
          <w:sz w:val="28"/>
          <w:szCs w:val="28"/>
          <w:lang w:eastAsia="ru-RU"/>
        </w:rPr>
        <w:t>Занятия в творческих мастерских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«Народная кукла», «Аппликация «Единорожка»</w:t>
      </w:r>
      <w:r w:rsidRPr="003E2EC5">
        <w:rPr>
          <w:rFonts w:ascii="Times New Roman" w:hAnsi="Times New Roman"/>
          <w:sz w:val="28"/>
          <w:szCs w:val="28"/>
          <w:lang w:eastAsia="ru-RU"/>
        </w:rPr>
        <w:t>. Подведение итогов дня.</w:t>
      </w:r>
    </w:p>
    <w:p w:rsidR="00610DA8" w:rsidRPr="000F009F" w:rsidRDefault="00610DA8" w:rsidP="007779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0DA8" w:rsidRPr="000F009F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F009F">
        <w:rPr>
          <w:rFonts w:ascii="Times New Roman" w:hAnsi="Times New Roman"/>
          <w:i/>
          <w:sz w:val="28"/>
          <w:szCs w:val="28"/>
          <w:lang w:eastAsia="ru-RU"/>
        </w:rPr>
        <w:t>День 7:</w:t>
      </w:r>
    </w:p>
    <w:p w:rsidR="00610DA8" w:rsidRPr="000F009F" w:rsidRDefault="00610DA8" w:rsidP="00E94E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F009F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танца</w:t>
      </w:r>
      <w:r w:rsidRPr="000F009F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610DA8" w:rsidRPr="000F009F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Интерактивная программа «Танцевальный марафон». </w:t>
      </w:r>
      <w:r w:rsidRPr="000F009F">
        <w:rPr>
          <w:rFonts w:ascii="Times New Roman" w:hAnsi="Times New Roman"/>
          <w:sz w:val="28"/>
          <w:szCs w:val="28"/>
          <w:lang w:eastAsia="ru-RU"/>
        </w:rPr>
        <w:t>Занятия в творческих мастерских. Подведение итогов дня.</w:t>
      </w:r>
    </w:p>
    <w:p w:rsidR="00610DA8" w:rsidRPr="00D1620F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750EFD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20F">
        <w:rPr>
          <w:rFonts w:ascii="Times New Roman" w:hAnsi="Times New Roman"/>
          <w:i/>
          <w:sz w:val="28"/>
          <w:szCs w:val="28"/>
          <w:lang w:eastAsia="ru-RU"/>
        </w:rPr>
        <w:t>День 8:</w:t>
      </w:r>
      <w:r w:rsidRPr="00750EF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10DA8" w:rsidRPr="00750EFD" w:rsidRDefault="00610DA8" w:rsidP="00750EF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EFD">
        <w:rPr>
          <w:rFonts w:ascii="Times New Roman" w:hAnsi="Times New Roman"/>
          <w:i/>
          <w:sz w:val="28"/>
          <w:szCs w:val="28"/>
          <w:lang w:eastAsia="ru-RU"/>
        </w:rPr>
        <w:t>«День детей»</w:t>
      </w:r>
    </w:p>
    <w:p w:rsidR="00610DA8" w:rsidRPr="00D1620F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Игры на свежем воздухе. Поход в кино на мультфильм «Десять жизней». </w:t>
      </w:r>
      <w:r w:rsidRPr="000F009F">
        <w:rPr>
          <w:rFonts w:ascii="Times New Roman" w:hAnsi="Times New Roman"/>
          <w:sz w:val="28"/>
          <w:szCs w:val="28"/>
          <w:lang w:eastAsia="ru-RU"/>
        </w:rPr>
        <w:t xml:space="preserve">Занятия в творческих мастерских. </w:t>
      </w:r>
      <w:r w:rsidRPr="00D1620F">
        <w:rPr>
          <w:rFonts w:ascii="Times New Roman" w:hAnsi="Times New Roman"/>
          <w:sz w:val="28"/>
          <w:szCs w:val="28"/>
          <w:lang w:eastAsia="ru-RU"/>
        </w:rPr>
        <w:t>Подведение итогов дня.</w:t>
      </w:r>
    </w:p>
    <w:p w:rsidR="00610DA8" w:rsidRPr="00D1620F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D1620F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20F">
        <w:rPr>
          <w:rFonts w:ascii="Times New Roman" w:hAnsi="Times New Roman"/>
          <w:i/>
          <w:sz w:val="28"/>
          <w:szCs w:val="28"/>
          <w:lang w:eastAsia="ru-RU"/>
        </w:rPr>
        <w:t>День 9:</w:t>
      </w:r>
    </w:p>
    <w:p w:rsidR="00610DA8" w:rsidRPr="00D7218F" w:rsidRDefault="00610DA8" w:rsidP="00D721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218F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интеллектуала</w:t>
      </w:r>
      <w:r w:rsidRPr="00D7218F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1B4E7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творчества</w:t>
      </w:r>
    </w:p>
    <w:p w:rsidR="00610DA8" w:rsidRPr="00D7218F" w:rsidRDefault="00610DA8" w:rsidP="00D72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Игровая программа «Самый умный». Викторина «Град мой Переславль»</w:t>
      </w:r>
      <w:r w:rsidRPr="00D7218F">
        <w:rPr>
          <w:rFonts w:ascii="Times New Roman" w:hAnsi="Times New Roman"/>
          <w:sz w:val="28"/>
          <w:szCs w:val="28"/>
          <w:lang w:eastAsia="ru-RU"/>
        </w:rPr>
        <w:t xml:space="preserve"> Занятия в творческих мастерских. Подведение итогов дня.</w:t>
      </w:r>
    </w:p>
    <w:p w:rsidR="00610DA8" w:rsidRPr="001121A0" w:rsidRDefault="00610DA8" w:rsidP="00DA3B42">
      <w:pPr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610DA8" w:rsidRPr="00C81518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518">
        <w:rPr>
          <w:rFonts w:ascii="Times New Roman" w:hAnsi="Times New Roman"/>
          <w:i/>
          <w:sz w:val="28"/>
          <w:szCs w:val="28"/>
          <w:lang w:eastAsia="ru-RU"/>
        </w:rPr>
        <w:t>День 10:</w:t>
      </w:r>
    </w:p>
    <w:p w:rsidR="00610DA8" w:rsidRPr="00DA3B42" w:rsidRDefault="00610DA8" w:rsidP="00DA3B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B42">
        <w:rPr>
          <w:rFonts w:ascii="Times New Roman" w:hAnsi="Times New Roman"/>
          <w:sz w:val="28"/>
          <w:szCs w:val="28"/>
          <w:lang w:eastAsia="ru-RU"/>
        </w:rPr>
        <w:t>Игры на свежем воздухе. Поход в кино на мультфильм «Десять жизней». Занятия в творческих мастерских. Подведение итогов дня.</w:t>
      </w:r>
    </w:p>
    <w:p w:rsidR="00610DA8" w:rsidRPr="00DA3B42" w:rsidRDefault="00610DA8" w:rsidP="00DA3B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50EF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10DA8" w:rsidRPr="00C0762B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2B">
        <w:rPr>
          <w:rFonts w:ascii="Times New Roman" w:hAnsi="Times New Roman"/>
          <w:i/>
          <w:sz w:val="28"/>
          <w:szCs w:val="28"/>
          <w:lang w:eastAsia="ru-RU"/>
        </w:rPr>
        <w:t>День 11:</w:t>
      </w:r>
    </w:p>
    <w:p w:rsidR="00610DA8" w:rsidRPr="00DA3B42" w:rsidRDefault="00610DA8" w:rsidP="00DA3B42">
      <w:pPr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eastAsia="ru-RU"/>
        </w:rPr>
      </w:pPr>
      <w:r w:rsidRPr="00DA3B42">
        <w:rPr>
          <w:rFonts w:ascii="Times New Roman" w:hAnsi="Times New Roman"/>
          <w:i/>
          <w:sz w:val="28"/>
          <w:szCs w:val="28"/>
          <w:lang w:eastAsia="ru-RU"/>
        </w:rPr>
        <w:t>«День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A3B42">
        <w:rPr>
          <w:rFonts w:ascii="Times New Roman" w:hAnsi="Times New Roman"/>
          <w:i/>
          <w:sz w:val="28"/>
          <w:szCs w:val="28"/>
          <w:lang w:eastAsia="ru-RU"/>
        </w:rPr>
        <w:t>Позитива»</w:t>
      </w:r>
    </w:p>
    <w:p w:rsidR="00610DA8" w:rsidRPr="00C0762B" w:rsidRDefault="00610DA8" w:rsidP="00E9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Игровая программа «В Берендееве Царстве». Игры на свежем воздухе. </w:t>
      </w:r>
      <w:r w:rsidRPr="00C0762B">
        <w:rPr>
          <w:rFonts w:ascii="Times New Roman" w:hAnsi="Times New Roman"/>
          <w:sz w:val="28"/>
          <w:szCs w:val="28"/>
          <w:lang w:eastAsia="ru-RU"/>
        </w:rPr>
        <w:t xml:space="preserve">Подведение итогов дня. </w:t>
      </w:r>
    </w:p>
    <w:p w:rsidR="00610DA8" w:rsidRPr="00025508" w:rsidRDefault="00610DA8" w:rsidP="002326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0DA8" w:rsidRPr="00DA3B42" w:rsidRDefault="00610DA8" w:rsidP="00DA3B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3B42">
        <w:rPr>
          <w:rFonts w:ascii="Times New Roman" w:hAnsi="Times New Roman"/>
          <w:i/>
          <w:sz w:val="28"/>
          <w:szCs w:val="28"/>
          <w:lang w:eastAsia="ru-RU"/>
        </w:rPr>
        <w:t>День 12:</w:t>
      </w:r>
    </w:p>
    <w:p w:rsidR="00610DA8" w:rsidRPr="00DA3B42" w:rsidRDefault="00610DA8" w:rsidP="00DA3B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3B42">
        <w:rPr>
          <w:rFonts w:ascii="Times New Roman" w:hAnsi="Times New Roman"/>
          <w:i/>
          <w:sz w:val="28"/>
          <w:szCs w:val="28"/>
          <w:lang w:eastAsia="ru-RU"/>
        </w:rPr>
        <w:t>«День  Мастеров и выдумщиков»</w:t>
      </w:r>
    </w:p>
    <w:p w:rsidR="00610DA8" w:rsidRDefault="00610DA8" w:rsidP="001121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Игровая программа «Поле чудес». </w:t>
      </w:r>
      <w:r w:rsidRPr="001121A0">
        <w:rPr>
          <w:rFonts w:ascii="Times New Roman" w:hAnsi="Times New Roman"/>
          <w:sz w:val="28"/>
          <w:szCs w:val="28"/>
        </w:rPr>
        <w:t>Занятия в творческих мастерских</w:t>
      </w:r>
      <w:r>
        <w:rPr>
          <w:rFonts w:ascii="Times New Roman" w:hAnsi="Times New Roman"/>
          <w:sz w:val="28"/>
          <w:szCs w:val="28"/>
        </w:rPr>
        <w:t>.</w:t>
      </w:r>
      <w:r w:rsidRPr="00F62A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CB1C1A">
        <w:rPr>
          <w:rFonts w:ascii="Times New Roman" w:hAnsi="Times New Roman"/>
          <w:sz w:val="28"/>
          <w:szCs w:val="28"/>
          <w:lang w:eastAsia="ru-RU"/>
        </w:rPr>
        <w:t>Подведение итогов дня.</w:t>
      </w:r>
    </w:p>
    <w:p w:rsidR="00610DA8" w:rsidRDefault="00610DA8" w:rsidP="001121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1121A0" w:rsidRDefault="00610DA8" w:rsidP="001121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475903" w:rsidRDefault="00610DA8" w:rsidP="007C3D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5903">
        <w:rPr>
          <w:rFonts w:ascii="Times New Roman" w:hAnsi="Times New Roman"/>
          <w:i/>
          <w:sz w:val="28"/>
          <w:szCs w:val="28"/>
          <w:lang w:eastAsia="ru-RU"/>
        </w:rPr>
        <w:t>День 1</w:t>
      </w:r>
      <w:r>
        <w:rPr>
          <w:rFonts w:ascii="Times New Roman" w:hAnsi="Times New Roman"/>
          <w:i/>
          <w:sz w:val="28"/>
          <w:szCs w:val="28"/>
          <w:lang w:eastAsia="ru-RU"/>
        </w:rPr>
        <w:t>3</w:t>
      </w:r>
    </w:p>
    <w:p w:rsidR="00610DA8" w:rsidRPr="00475903" w:rsidRDefault="00610DA8" w:rsidP="0015465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47590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памяти</w:t>
      </w:r>
      <w:r w:rsidRPr="00475903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610DA8" w:rsidRPr="00F64724" w:rsidRDefault="00610DA8" w:rsidP="00154650">
      <w:pPr>
        <w:pStyle w:val="NormalWeb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Квест «Грани войны». Конкурс рисунка на асфальте. Мероприятие в рамках «Движение первых». Возложение цветов к могиле неизвестного солдата.</w:t>
      </w:r>
      <w:r w:rsidRPr="00475903">
        <w:rPr>
          <w:sz w:val="28"/>
          <w:szCs w:val="28"/>
        </w:rPr>
        <w:t xml:space="preserve"> Занятия в </w:t>
      </w:r>
      <w:r w:rsidRPr="00F64724">
        <w:rPr>
          <w:sz w:val="28"/>
          <w:szCs w:val="28"/>
        </w:rPr>
        <w:t>творческих мастерских. Подведение итогов дня.</w:t>
      </w:r>
    </w:p>
    <w:p w:rsidR="00610DA8" w:rsidRPr="004B2B50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B50">
        <w:rPr>
          <w:rFonts w:ascii="Times New Roman" w:hAnsi="Times New Roman"/>
          <w:i/>
          <w:sz w:val="28"/>
          <w:szCs w:val="28"/>
          <w:lang w:eastAsia="ru-RU"/>
        </w:rPr>
        <w:t>День 1</w:t>
      </w:r>
      <w:r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4B2B50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10DA8" w:rsidRPr="004B2B50" w:rsidRDefault="00610DA8" w:rsidP="004B2B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B5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День</w:t>
      </w:r>
      <w:r w:rsidRPr="004B2B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Находок»</w:t>
      </w:r>
    </w:p>
    <w:p w:rsidR="00610DA8" w:rsidRDefault="00610DA8" w:rsidP="004B2B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4B2B50" w:rsidRDefault="00610DA8" w:rsidP="004B2B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Игровая программа «Муравейник</w:t>
      </w:r>
      <w:r w:rsidRPr="004B2B5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 Экскурсия в Пожарную часть». Подготовка к закрытию смены.</w:t>
      </w:r>
      <w:r w:rsidRPr="004B2B50">
        <w:rPr>
          <w:rFonts w:ascii="Times New Roman" w:hAnsi="Times New Roman"/>
          <w:sz w:val="28"/>
          <w:szCs w:val="28"/>
          <w:lang w:eastAsia="ru-RU"/>
        </w:rPr>
        <w:t xml:space="preserve"> Занятия в творческих мастерских. Подведение итогов дня.</w:t>
      </w:r>
    </w:p>
    <w:p w:rsidR="00610DA8" w:rsidRPr="00025508" w:rsidRDefault="00610DA8" w:rsidP="002326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0DA8" w:rsidRPr="00413814" w:rsidRDefault="00610DA8" w:rsidP="007C3D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814">
        <w:rPr>
          <w:rFonts w:ascii="Times New Roman" w:hAnsi="Times New Roman"/>
          <w:i/>
          <w:sz w:val="28"/>
          <w:szCs w:val="28"/>
          <w:lang w:eastAsia="ru-RU"/>
        </w:rPr>
        <w:t>День 1</w:t>
      </w:r>
      <w:r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413814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10DA8" w:rsidRDefault="00610DA8" w:rsidP="004138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13814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День сюрпризов</w:t>
      </w:r>
      <w:r w:rsidRPr="00413814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610DA8" w:rsidRDefault="00610DA8" w:rsidP="000B01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183">
        <w:rPr>
          <w:rFonts w:ascii="Times New Roman" w:hAnsi="Times New Roman"/>
          <w:sz w:val="28"/>
          <w:szCs w:val="28"/>
          <w:lang w:eastAsia="ru-RU"/>
        </w:rPr>
        <w:t xml:space="preserve">Квиз по сказкам и мультфильмам. </w:t>
      </w:r>
      <w:r>
        <w:rPr>
          <w:rFonts w:ascii="Times New Roman" w:hAnsi="Times New Roman"/>
          <w:sz w:val="28"/>
          <w:szCs w:val="28"/>
          <w:lang w:eastAsia="ru-RU"/>
        </w:rPr>
        <w:t>Подготовка к закрытию смены.</w:t>
      </w:r>
      <w:r w:rsidRPr="004B2B50">
        <w:rPr>
          <w:rFonts w:ascii="Times New Roman" w:hAnsi="Times New Roman"/>
          <w:sz w:val="28"/>
          <w:szCs w:val="28"/>
          <w:lang w:eastAsia="ru-RU"/>
        </w:rPr>
        <w:t xml:space="preserve"> Занятия в творческих мастерских. Подведение итогов дня.</w:t>
      </w:r>
    </w:p>
    <w:p w:rsidR="00610DA8" w:rsidRDefault="00610DA8" w:rsidP="000B01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413814" w:rsidRDefault="00610DA8" w:rsidP="000B01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814">
        <w:rPr>
          <w:rFonts w:ascii="Times New Roman" w:hAnsi="Times New Roman"/>
          <w:i/>
          <w:sz w:val="28"/>
          <w:szCs w:val="28"/>
          <w:lang w:eastAsia="ru-RU"/>
        </w:rPr>
        <w:t>День 1</w:t>
      </w:r>
      <w:r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413814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10DA8" w:rsidRPr="000B0183" w:rsidRDefault="00610DA8" w:rsidP="000B01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0183">
        <w:rPr>
          <w:rFonts w:ascii="Times New Roman" w:hAnsi="Times New Roman"/>
          <w:i/>
          <w:sz w:val="28"/>
          <w:szCs w:val="28"/>
          <w:lang w:eastAsia="ru-RU"/>
        </w:rPr>
        <w:t>«День смельчака»</w:t>
      </w:r>
    </w:p>
    <w:p w:rsidR="00610DA8" w:rsidRDefault="00610DA8" w:rsidP="000B01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Игровая программа «Кто больше…». Встреча с специалистом из ОГИБДД. Подготовка к закрытию смены.</w:t>
      </w:r>
      <w:r w:rsidRPr="004B2B50">
        <w:rPr>
          <w:rFonts w:ascii="Times New Roman" w:hAnsi="Times New Roman"/>
          <w:sz w:val="28"/>
          <w:szCs w:val="28"/>
          <w:lang w:eastAsia="ru-RU"/>
        </w:rPr>
        <w:t xml:space="preserve"> Занятия в творческих мастерских. Подведение итогов дня.</w:t>
      </w:r>
    </w:p>
    <w:p w:rsidR="00610DA8" w:rsidRDefault="00610DA8" w:rsidP="000B01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0B0183" w:rsidRDefault="00610DA8" w:rsidP="004138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814">
        <w:rPr>
          <w:rFonts w:ascii="Times New Roman" w:hAnsi="Times New Roman"/>
          <w:i/>
          <w:sz w:val="28"/>
          <w:szCs w:val="28"/>
          <w:lang w:eastAsia="ru-RU"/>
        </w:rPr>
        <w:t>День 1</w:t>
      </w:r>
      <w:r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413814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10DA8" w:rsidRDefault="00610DA8" w:rsidP="00C373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814">
        <w:rPr>
          <w:rFonts w:ascii="Times New Roman" w:hAnsi="Times New Roman"/>
          <w:sz w:val="28"/>
          <w:szCs w:val="28"/>
          <w:lang w:eastAsia="ru-RU"/>
        </w:rPr>
        <w:t xml:space="preserve">Торжественное мероприятие, посвященное закрытию лагерной смены. Игровая программа. Выставка поделок и рисунков. Подведение итогов работы. Вручение </w:t>
      </w:r>
      <w:r>
        <w:rPr>
          <w:rFonts w:ascii="Times New Roman" w:hAnsi="Times New Roman"/>
          <w:sz w:val="28"/>
          <w:szCs w:val="28"/>
          <w:lang w:eastAsia="ru-RU"/>
        </w:rPr>
        <w:t>Смайлика – лучшему отряду. Г</w:t>
      </w:r>
      <w:r w:rsidRPr="00413814">
        <w:rPr>
          <w:rFonts w:ascii="Times New Roman" w:hAnsi="Times New Roman"/>
          <w:sz w:val="28"/>
          <w:szCs w:val="28"/>
          <w:lang w:eastAsia="ru-RU"/>
        </w:rPr>
        <w:t>рамот и памятных подарков.</w:t>
      </w:r>
    </w:p>
    <w:p w:rsidR="00610DA8" w:rsidRDefault="00610DA8" w:rsidP="00C373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Pr="000B0183" w:rsidRDefault="00610DA8" w:rsidP="000B01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814">
        <w:rPr>
          <w:rFonts w:ascii="Times New Roman" w:hAnsi="Times New Roman"/>
          <w:i/>
          <w:sz w:val="28"/>
          <w:szCs w:val="28"/>
          <w:lang w:eastAsia="ru-RU"/>
        </w:rPr>
        <w:t>День 1</w:t>
      </w:r>
      <w:r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413814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10DA8" w:rsidRDefault="00610DA8" w:rsidP="00C373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5221B">
        <w:rPr>
          <w:rFonts w:ascii="Times New Roman" w:hAnsi="Times New Roman"/>
          <w:i/>
          <w:sz w:val="28"/>
          <w:szCs w:val="28"/>
          <w:lang w:eastAsia="ru-RU"/>
        </w:rPr>
        <w:t>«День смеха»</w:t>
      </w:r>
    </w:p>
    <w:p w:rsidR="00610DA8" w:rsidRDefault="00610DA8" w:rsidP="00C373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21B">
        <w:rPr>
          <w:rFonts w:ascii="Times New Roman" w:hAnsi="Times New Roman"/>
          <w:sz w:val="28"/>
          <w:szCs w:val="28"/>
          <w:lang w:eastAsia="ru-RU"/>
        </w:rPr>
        <w:t>Конкурсная программа «Смейся больше»</w:t>
      </w:r>
      <w:r>
        <w:rPr>
          <w:rFonts w:ascii="Times New Roman" w:hAnsi="Times New Roman"/>
          <w:sz w:val="28"/>
          <w:szCs w:val="28"/>
          <w:lang w:eastAsia="ru-RU"/>
        </w:rPr>
        <w:t>. Поход в кино.</w:t>
      </w:r>
    </w:p>
    <w:p w:rsidR="00610DA8" w:rsidRPr="00D1620F" w:rsidRDefault="00610DA8" w:rsidP="00DA3B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20F">
        <w:rPr>
          <w:rFonts w:ascii="Times New Roman" w:hAnsi="Times New Roman"/>
          <w:sz w:val="28"/>
          <w:szCs w:val="28"/>
          <w:lang w:eastAsia="ru-RU"/>
        </w:rPr>
        <w:t>Подведение итогов дня.</w:t>
      </w:r>
    </w:p>
    <w:p w:rsidR="00610DA8" w:rsidRPr="00D1620F" w:rsidRDefault="00610DA8" w:rsidP="00DA3B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10DA8" w:rsidRPr="00D5221B" w:rsidRDefault="00610DA8" w:rsidP="00C373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0DA8" w:rsidRDefault="00610DA8" w:rsidP="00C373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</w:t>
      </w:r>
      <w:r w:rsidRPr="009F0D5D">
        <w:rPr>
          <w:rFonts w:ascii="Times New Roman" w:hAnsi="Times New Roman"/>
          <w:sz w:val="28"/>
          <w:szCs w:val="28"/>
          <w:lang w:eastAsia="ru-RU"/>
        </w:rPr>
        <w:t>ематическое планирование в течение смены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могут быть внесены коррективы</w:t>
      </w:r>
      <w:r w:rsidRPr="009F0D5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 w:rsidRPr="009F0D5D">
        <w:rPr>
          <w:rFonts w:ascii="Times New Roman" w:hAnsi="Times New Roman"/>
          <w:sz w:val="28"/>
          <w:szCs w:val="28"/>
          <w:lang w:eastAsia="ru-RU"/>
        </w:rPr>
        <w:t>предложени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9F0D5D">
        <w:rPr>
          <w:rFonts w:ascii="Times New Roman" w:hAnsi="Times New Roman"/>
          <w:sz w:val="28"/>
          <w:szCs w:val="28"/>
          <w:lang w:eastAsia="ru-RU"/>
        </w:rPr>
        <w:t xml:space="preserve"> педагогического коллектива и социальных запросов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детей, а также с учетом погодных условий.</w:t>
      </w:r>
      <w:r w:rsidRPr="009F0D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0DA8" w:rsidRDefault="00610DA8" w:rsidP="003937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DA8" w:rsidRPr="003937FE" w:rsidRDefault="00610DA8" w:rsidP="003937FE">
      <w:pPr>
        <w:jc w:val="center"/>
        <w:rPr>
          <w:rFonts w:ascii="Times New Roman" w:hAnsi="Times New Roman"/>
          <w:b/>
          <w:sz w:val="28"/>
          <w:szCs w:val="28"/>
        </w:rPr>
      </w:pPr>
      <w:r w:rsidRPr="003937FE">
        <w:rPr>
          <w:rFonts w:ascii="Times New Roman" w:hAnsi="Times New Roman"/>
          <w:b/>
          <w:sz w:val="28"/>
          <w:szCs w:val="28"/>
        </w:rPr>
        <w:t>Нормативно-правовые документы</w:t>
      </w:r>
    </w:p>
    <w:p w:rsidR="00610DA8" w:rsidRPr="003937FE" w:rsidRDefault="00610DA8" w:rsidP="003937FE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Конституция РФ.</w:t>
      </w:r>
    </w:p>
    <w:p w:rsidR="00610DA8" w:rsidRPr="003937FE" w:rsidRDefault="00610DA8" w:rsidP="003937FE">
      <w:pPr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Закон РФ от 10 июля 1992 г. № 2 3266-1 «Об образовании».</w:t>
      </w:r>
    </w:p>
    <w:p w:rsidR="00610DA8" w:rsidRPr="003937FE" w:rsidRDefault="00610DA8" w:rsidP="003937FE">
      <w:pPr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Федеральный закон от 24 июля 1998 г. № 2 124-ФЗ «Об основных гарантиях прав ребенка в РФ».</w:t>
      </w:r>
    </w:p>
    <w:p w:rsidR="00610DA8" w:rsidRPr="003937FE" w:rsidRDefault="00610DA8" w:rsidP="003937FE">
      <w:pPr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Конвенция о правах ребенка ООН, 1991 г.</w:t>
      </w:r>
    </w:p>
    <w:p w:rsidR="00610DA8" w:rsidRPr="003937FE" w:rsidRDefault="00610DA8" w:rsidP="003937FE">
      <w:pPr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Федеральный Закон от 24.06. 1999 г.  № 120-ФЗ «Об основах системы профилактики безнадзорности и правонарушений несовершеннолетних» // Российская газета от 30.06.1999.-№ 121.</w:t>
      </w:r>
    </w:p>
    <w:p w:rsidR="00610DA8" w:rsidRPr="003937FE" w:rsidRDefault="00610DA8" w:rsidP="003937FE">
      <w:pPr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Федеральная целевая программа «Организация летнего отдыха детей» (включенная в состав президентской программы «Дети России»). Предусматривает систему мер по развитию сети оздоровительно-образовательных учреждений, действующих в пе</w:t>
      </w:r>
      <w:r>
        <w:rPr>
          <w:rFonts w:ascii="Times New Roman" w:hAnsi="Times New Roman"/>
          <w:sz w:val="28"/>
          <w:szCs w:val="28"/>
        </w:rPr>
        <w:t>р</w:t>
      </w:r>
      <w:r w:rsidRPr="003937FE">
        <w:rPr>
          <w:rFonts w:ascii="Times New Roman" w:hAnsi="Times New Roman"/>
          <w:sz w:val="28"/>
          <w:szCs w:val="28"/>
        </w:rPr>
        <w:t>иод школьных каникул.</w:t>
      </w:r>
    </w:p>
    <w:p w:rsidR="00610DA8" w:rsidRPr="003937FE" w:rsidRDefault="00610DA8" w:rsidP="003937FE">
      <w:pPr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Инструкция об охране труда при проведении прогулок, туристских походов, экскурсий, экспедиций. Журнал «Народное образование» № 3 2002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7FE">
        <w:rPr>
          <w:rFonts w:ascii="Times New Roman" w:hAnsi="Times New Roman"/>
          <w:sz w:val="28"/>
          <w:szCs w:val="28"/>
        </w:rPr>
        <w:t>стр.272.</w:t>
      </w:r>
    </w:p>
    <w:p w:rsidR="00610DA8" w:rsidRDefault="00610DA8" w:rsidP="009504ED">
      <w:pPr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Гигиенические требования </w:t>
      </w:r>
      <w:r w:rsidRPr="003937FE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в оздоровительных учреждениях с дневным пребыванием детей в период каникул «СанПиН 2.4.4.2599-10</w:t>
      </w:r>
      <w:r>
        <w:rPr>
          <w:rFonts w:ascii="Times New Roman" w:hAnsi="Times New Roman"/>
          <w:sz w:val="28"/>
          <w:szCs w:val="28"/>
        </w:rPr>
        <w:t>.</w:t>
      </w:r>
    </w:p>
    <w:p w:rsidR="00610DA8" w:rsidRPr="009504ED" w:rsidRDefault="00610DA8" w:rsidP="009504ED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DA8" w:rsidRPr="003937FE" w:rsidRDefault="00610DA8" w:rsidP="00FD2C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37F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1. Внимание, каникулы! Сборник программ и материалов по организации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каникулярного отдыха детей   / сост. Н.В. Соколова; конс.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7FE">
        <w:rPr>
          <w:rFonts w:ascii="Times New Roman" w:hAnsi="Times New Roman"/>
          <w:sz w:val="28"/>
          <w:szCs w:val="28"/>
        </w:rPr>
        <w:t>М.Н.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7FE">
        <w:rPr>
          <w:rFonts w:ascii="Times New Roman" w:hAnsi="Times New Roman"/>
          <w:sz w:val="28"/>
          <w:szCs w:val="28"/>
        </w:rPr>
        <w:t>Крухмалёва,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В.А.Федулова –Оренбург: Изд-во «Детство», 2010 – 136 стр.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2. Григоренко Ю.Н.  Планирование и организация работы в детском оздоровительном лагере: Учебное пособие по организации детского досуга в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Лагере и школе. – М: Педобщество России, 2003. – 160 стр</w:t>
      </w:r>
      <w:r>
        <w:rPr>
          <w:rFonts w:ascii="Times New Roman" w:hAnsi="Times New Roman"/>
          <w:sz w:val="28"/>
          <w:szCs w:val="28"/>
        </w:rPr>
        <w:t>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3.Здравствуй, лето! В помощь организаторам летнего отдыха  детей и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 xml:space="preserve">  Подростков. Составила : О.Л. Иванова, Е.Б. Шарец. Екатеринбург: Дворец    молодёжи 2005. – 40 стр</w:t>
      </w:r>
      <w:r>
        <w:rPr>
          <w:rFonts w:ascii="Times New Roman" w:hAnsi="Times New Roman"/>
          <w:sz w:val="28"/>
          <w:szCs w:val="28"/>
        </w:rPr>
        <w:t>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4.Отдых и оздоровление детей и подростков: Сборник нормативных       документов. Сост С.В. Барканов и др. – М.: Граф-Пресс, 2002. 216 стр</w:t>
      </w:r>
      <w:r>
        <w:rPr>
          <w:rFonts w:ascii="Times New Roman" w:hAnsi="Times New Roman"/>
          <w:sz w:val="28"/>
          <w:szCs w:val="28"/>
        </w:rPr>
        <w:t>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5.Панченко С. Планирование лагерной смены /Народное образование 2008,№3  с 212-220</w:t>
      </w:r>
      <w:r>
        <w:rPr>
          <w:rFonts w:ascii="Times New Roman" w:hAnsi="Times New Roman"/>
          <w:sz w:val="28"/>
          <w:szCs w:val="28"/>
        </w:rPr>
        <w:t>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6. Панченко С. Как подготовить ребят к активной жизни в летнем лагере.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 xml:space="preserve">  / Народное образование. 2009. №3,стр 217-223.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 xml:space="preserve">7. </w:t>
      </w:r>
      <w:r w:rsidRPr="003937FE">
        <w:rPr>
          <w:rFonts w:ascii="Times New Roman" w:hAnsi="Times New Roman"/>
          <w:sz w:val="28"/>
          <w:szCs w:val="28"/>
          <w:lang w:eastAsia="ru-RU"/>
        </w:rPr>
        <w:t>Цукасова Л.,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FE">
        <w:rPr>
          <w:rFonts w:ascii="Times New Roman" w:hAnsi="Times New Roman"/>
          <w:sz w:val="28"/>
          <w:szCs w:val="28"/>
          <w:lang w:eastAsia="ru-RU"/>
        </w:rPr>
        <w:t>Волков В. Театральная педагогика.М.2011г.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37FE">
        <w:rPr>
          <w:rFonts w:ascii="Times New Roman" w:hAnsi="Times New Roman"/>
          <w:sz w:val="28"/>
          <w:szCs w:val="28"/>
        </w:rPr>
        <w:t xml:space="preserve">8. </w:t>
      </w:r>
      <w:r w:rsidRPr="003937FE">
        <w:rPr>
          <w:rFonts w:ascii="Times New Roman" w:hAnsi="Times New Roman"/>
          <w:sz w:val="28"/>
          <w:szCs w:val="28"/>
          <w:lang w:eastAsia="ru-RU"/>
        </w:rPr>
        <w:t>Богданов Г. Работа над танцевальной речью.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FE">
        <w:rPr>
          <w:rFonts w:ascii="Times New Roman" w:hAnsi="Times New Roman"/>
          <w:sz w:val="28"/>
          <w:szCs w:val="28"/>
          <w:lang w:eastAsia="ru-RU"/>
        </w:rPr>
        <w:t>М.2006г.</w:t>
      </w:r>
    </w:p>
    <w:p w:rsidR="00610DA8" w:rsidRPr="003937FE" w:rsidRDefault="00610DA8" w:rsidP="003937FE">
      <w:pPr>
        <w:spacing w:after="0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  <w:lang w:eastAsia="ru-RU"/>
        </w:rPr>
        <w:t>9. Корогодский З.Я. Этюды и школа. М.1978г.</w:t>
      </w:r>
    </w:p>
    <w:p w:rsidR="00610DA8" w:rsidRPr="003937FE" w:rsidRDefault="00610DA8" w:rsidP="007C3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>10. Губина Е. А. Летний оздоровительный лагерь (нормативно-правовая база).-Волгоград: издательство « Учитель», 2006</w:t>
      </w:r>
    </w:p>
    <w:p w:rsidR="00610DA8" w:rsidRPr="003937FE" w:rsidRDefault="00610DA8" w:rsidP="00393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7FE">
        <w:rPr>
          <w:rFonts w:ascii="Times New Roman" w:hAnsi="Times New Roman"/>
          <w:sz w:val="28"/>
          <w:szCs w:val="28"/>
        </w:rPr>
        <w:t xml:space="preserve"> 11. Гузенко А.П. Как сделать отдых детей незабываемым праздником. Волгоград: Учитель, 2007</w:t>
      </w:r>
    </w:p>
    <w:p w:rsidR="00610DA8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3937FE">
        <w:rPr>
          <w:rFonts w:ascii="Times New Roman" w:hAnsi="Times New Roman"/>
          <w:i/>
          <w:iCs/>
          <w:color w:val="000000"/>
          <w:sz w:val="28"/>
          <w:szCs w:val="28"/>
        </w:rPr>
        <w:t xml:space="preserve">12.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Афанасьев С.П. Коморин С.В. </w:t>
      </w:r>
      <w:r w:rsidRPr="003937FE">
        <w:rPr>
          <w:rFonts w:ascii="Times New Roman" w:hAnsi="Times New Roman"/>
          <w:color w:val="000000"/>
          <w:sz w:val="28"/>
          <w:szCs w:val="28"/>
        </w:rPr>
        <w:t>-Что делать с детьми в загородном лагере,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color w:val="000000"/>
          <w:sz w:val="28"/>
          <w:szCs w:val="28"/>
        </w:rPr>
        <w:t>-М.: 2009 г.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iCs/>
          <w:color w:val="000000"/>
          <w:sz w:val="28"/>
          <w:szCs w:val="28"/>
        </w:rPr>
        <w:t>13. Беляева И.Л</w:t>
      </w:r>
      <w:r w:rsidRPr="003937FE">
        <w:rPr>
          <w:rFonts w:ascii="Times New Roman" w:hAnsi="Times New Roman"/>
          <w:color w:val="000000"/>
          <w:sz w:val="28"/>
          <w:szCs w:val="28"/>
        </w:rPr>
        <w:t>. Семейный калейдоскоп. Ижевск 2003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color w:val="000000"/>
          <w:sz w:val="28"/>
          <w:szCs w:val="28"/>
        </w:rPr>
        <w:t>Бесова М.А. Шутки, игры, песни соберут нас вместе: сценарии праздников.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i/>
          <w:iCs/>
          <w:color w:val="000000"/>
          <w:sz w:val="28"/>
          <w:szCs w:val="28"/>
        </w:rPr>
        <w:t xml:space="preserve">14. </w:t>
      </w:r>
      <w:r w:rsidRPr="003937FE">
        <w:rPr>
          <w:rFonts w:ascii="Times New Roman" w:hAnsi="Times New Roman"/>
          <w:iCs/>
          <w:color w:val="000000"/>
          <w:sz w:val="28"/>
          <w:szCs w:val="28"/>
        </w:rPr>
        <w:t>Григоренко Ю.Н, М.А. Пушина</w:t>
      </w:r>
      <w:r w:rsidRPr="003937FE">
        <w:rPr>
          <w:rFonts w:ascii="Times New Roman" w:hAnsi="Times New Roman"/>
          <w:color w:val="000000"/>
          <w:sz w:val="28"/>
          <w:szCs w:val="28"/>
        </w:rPr>
        <w:t>. Здравствуй наш</w:t>
      </w:r>
      <w:r>
        <w:rPr>
          <w:rFonts w:ascii="Times New Roman" w:hAnsi="Times New Roman"/>
          <w:color w:val="000000"/>
          <w:sz w:val="28"/>
          <w:szCs w:val="28"/>
        </w:rPr>
        <w:t xml:space="preserve"> лагерь! М. </w:t>
      </w:r>
      <w:r w:rsidRPr="003937FE">
        <w:rPr>
          <w:rFonts w:ascii="Times New Roman" w:hAnsi="Times New Roman"/>
          <w:color w:val="000000"/>
          <w:sz w:val="28"/>
          <w:szCs w:val="28"/>
        </w:rPr>
        <w:t>Педагогическое</w:t>
      </w:r>
      <w:r w:rsidRPr="003937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общество России 2003 г.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iCs/>
          <w:color w:val="000000"/>
          <w:sz w:val="28"/>
          <w:szCs w:val="28"/>
        </w:rPr>
        <w:t xml:space="preserve">15. Григоренко Ю.Н., Кострецова </w:t>
      </w:r>
      <w:r w:rsidRPr="003937FE">
        <w:rPr>
          <w:rFonts w:ascii="Times New Roman" w:hAnsi="Times New Roman"/>
          <w:i/>
          <w:iCs/>
          <w:color w:val="000000"/>
          <w:sz w:val="28"/>
          <w:szCs w:val="28"/>
        </w:rPr>
        <w:t>У.Ю</w:t>
      </w:r>
      <w:r w:rsidRPr="003937FE">
        <w:rPr>
          <w:rFonts w:ascii="Times New Roman" w:hAnsi="Times New Roman"/>
          <w:color w:val="000000"/>
          <w:sz w:val="28"/>
          <w:szCs w:val="28"/>
        </w:rPr>
        <w:t>., Кипарис-2: Учебное пособие по</w:t>
      </w:r>
      <w:r w:rsidRPr="003937FE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3937FE">
        <w:rPr>
          <w:rFonts w:ascii="Times New Roman" w:hAnsi="Times New Roman"/>
          <w:color w:val="000000"/>
          <w:sz w:val="28"/>
          <w:szCs w:val="28"/>
        </w:rPr>
        <w:t>организации детского досуга в детских оздоровительных лагерях и школе. – М.: Педагогическое общество России, 2002.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color w:val="000000"/>
          <w:sz w:val="28"/>
          <w:szCs w:val="28"/>
        </w:rPr>
        <w:t>16. Жиренко О.Е., Лапина Е.В., Киселева Т.В., «Я – гражданин России». М.,: «Вако», 2006.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color w:val="000000"/>
          <w:sz w:val="28"/>
          <w:szCs w:val="28"/>
        </w:rPr>
        <w:t>17.  Позывные лета: калейдоскоп летнего отдыха детей. Под редакцией Макаренко И. В.- М.: ЦГЛ, 2003г.</w:t>
      </w:r>
    </w:p>
    <w:p w:rsidR="00610DA8" w:rsidRPr="003937FE" w:rsidRDefault="00610DA8" w:rsidP="007C3D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color w:val="000000"/>
          <w:sz w:val="28"/>
          <w:szCs w:val="28"/>
        </w:rPr>
        <w:t>18.</w:t>
      </w:r>
      <w:r w:rsidRPr="003937FE">
        <w:rPr>
          <w:rFonts w:ascii="Times New Roman" w:hAnsi="Times New Roman"/>
          <w:iCs/>
          <w:color w:val="000000"/>
          <w:sz w:val="28"/>
          <w:szCs w:val="28"/>
        </w:rPr>
        <w:t>Титов С.В.</w:t>
      </w:r>
      <w:r w:rsidRPr="003937FE">
        <w:rPr>
          <w:rFonts w:ascii="Times New Roman" w:hAnsi="Times New Roman"/>
          <w:color w:val="000000"/>
          <w:sz w:val="28"/>
          <w:szCs w:val="28"/>
        </w:rPr>
        <w:t>Здравствуй, лето! - Волгоград, Учитель, 2007 г.</w:t>
      </w:r>
    </w:p>
    <w:p w:rsidR="00610DA8" w:rsidRPr="003937FE" w:rsidRDefault="00610DA8" w:rsidP="003937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937FE">
        <w:rPr>
          <w:rFonts w:ascii="Times New Roman" w:hAnsi="Times New Roman"/>
          <w:color w:val="000000"/>
          <w:sz w:val="28"/>
          <w:szCs w:val="28"/>
        </w:rPr>
        <w:t>19.</w:t>
      </w:r>
      <w:r w:rsidRPr="003937FE">
        <w:rPr>
          <w:rFonts w:ascii="Times New Roman" w:hAnsi="Times New Roman"/>
          <w:iCs/>
          <w:color w:val="000000"/>
          <w:sz w:val="28"/>
          <w:szCs w:val="28"/>
        </w:rPr>
        <w:t>Шмаков</w:t>
      </w:r>
      <w:r w:rsidRPr="003937FE">
        <w:rPr>
          <w:rFonts w:ascii="Times New Roman" w:hAnsi="Times New Roman"/>
          <w:i/>
          <w:iCs/>
          <w:color w:val="000000"/>
          <w:sz w:val="28"/>
          <w:szCs w:val="28"/>
        </w:rPr>
        <w:t xml:space="preserve"> С.А</w:t>
      </w:r>
      <w:r w:rsidRPr="003937FE">
        <w:rPr>
          <w:rFonts w:ascii="Times New Roman" w:hAnsi="Times New Roman"/>
          <w:color w:val="000000"/>
          <w:sz w:val="28"/>
          <w:szCs w:val="28"/>
        </w:rPr>
        <w:t>. Игры-шутки, игры-минутки. М., 2009 г.</w:t>
      </w:r>
    </w:p>
    <w:sectPr w:rsidR="00610DA8" w:rsidRPr="003937FE" w:rsidSect="0038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88"/>
    <w:multiLevelType w:val="hybridMultilevel"/>
    <w:tmpl w:val="37EE31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07A7"/>
    <w:multiLevelType w:val="hybridMultilevel"/>
    <w:tmpl w:val="3AE26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07D4"/>
    <w:multiLevelType w:val="hybridMultilevel"/>
    <w:tmpl w:val="1C64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E2C16"/>
    <w:multiLevelType w:val="hybridMultilevel"/>
    <w:tmpl w:val="9380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BE511B"/>
    <w:multiLevelType w:val="hybridMultilevel"/>
    <w:tmpl w:val="5C86EC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4E7CD9"/>
    <w:multiLevelType w:val="hybridMultilevel"/>
    <w:tmpl w:val="B444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732D2"/>
    <w:multiLevelType w:val="hybridMultilevel"/>
    <w:tmpl w:val="AE74430A"/>
    <w:lvl w:ilvl="0" w:tplc="A6D6D792">
      <w:start w:val="1"/>
      <w:numFmt w:val="decimal"/>
      <w:lvlText w:val="%1."/>
      <w:lvlJc w:val="center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7">
    <w:nsid w:val="59D918D2"/>
    <w:multiLevelType w:val="hybridMultilevel"/>
    <w:tmpl w:val="31D0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6237FC"/>
    <w:multiLevelType w:val="hybridMultilevel"/>
    <w:tmpl w:val="4B5C7014"/>
    <w:lvl w:ilvl="0" w:tplc="797293B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6C677AC"/>
    <w:multiLevelType w:val="hybridMultilevel"/>
    <w:tmpl w:val="E8D0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260017"/>
    <w:multiLevelType w:val="hybridMultilevel"/>
    <w:tmpl w:val="426C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E15"/>
    <w:rsid w:val="00006B51"/>
    <w:rsid w:val="00010CDE"/>
    <w:rsid w:val="0002514D"/>
    <w:rsid w:val="00025508"/>
    <w:rsid w:val="000318A9"/>
    <w:rsid w:val="00037D49"/>
    <w:rsid w:val="00041B0E"/>
    <w:rsid w:val="000569A8"/>
    <w:rsid w:val="0006254F"/>
    <w:rsid w:val="00062E9E"/>
    <w:rsid w:val="000646F9"/>
    <w:rsid w:val="00071B95"/>
    <w:rsid w:val="0008043C"/>
    <w:rsid w:val="000816AA"/>
    <w:rsid w:val="00081F4C"/>
    <w:rsid w:val="00086188"/>
    <w:rsid w:val="00094EED"/>
    <w:rsid w:val="000A6C43"/>
    <w:rsid w:val="000B0183"/>
    <w:rsid w:val="000B0D5A"/>
    <w:rsid w:val="000C1607"/>
    <w:rsid w:val="000F0055"/>
    <w:rsid w:val="000F009F"/>
    <w:rsid w:val="000F4533"/>
    <w:rsid w:val="00103E2E"/>
    <w:rsid w:val="001121A0"/>
    <w:rsid w:val="0013181A"/>
    <w:rsid w:val="00137292"/>
    <w:rsid w:val="00137640"/>
    <w:rsid w:val="0014338B"/>
    <w:rsid w:val="00143440"/>
    <w:rsid w:val="00151783"/>
    <w:rsid w:val="00154650"/>
    <w:rsid w:val="001568FF"/>
    <w:rsid w:val="001577AF"/>
    <w:rsid w:val="00161520"/>
    <w:rsid w:val="0016360B"/>
    <w:rsid w:val="00171715"/>
    <w:rsid w:val="00186EAC"/>
    <w:rsid w:val="001A37DE"/>
    <w:rsid w:val="001B0D95"/>
    <w:rsid w:val="001B4E79"/>
    <w:rsid w:val="001B668C"/>
    <w:rsid w:val="001C1219"/>
    <w:rsid w:val="001D2480"/>
    <w:rsid w:val="001E12FA"/>
    <w:rsid w:val="001E2658"/>
    <w:rsid w:val="001F3250"/>
    <w:rsid w:val="001F3F5E"/>
    <w:rsid w:val="001F7901"/>
    <w:rsid w:val="00206834"/>
    <w:rsid w:val="00224939"/>
    <w:rsid w:val="0022532A"/>
    <w:rsid w:val="00231EAB"/>
    <w:rsid w:val="002326E9"/>
    <w:rsid w:val="00244E59"/>
    <w:rsid w:val="00244F77"/>
    <w:rsid w:val="00255272"/>
    <w:rsid w:val="0026483F"/>
    <w:rsid w:val="002665D2"/>
    <w:rsid w:val="00274545"/>
    <w:rsid w:val="00275E8A"/>
    <w:rsid w:val="00284C7C"/>
    <w:rsid w:val="0028593E"/>
    <w:rsid w:val="00286753"/>
    <w:rsid w:val="00287E04"/>
    <w:rsid w:val="002A23E6"/>
    <w:rsid w:val="002A74BC"/>
    <w:rsid w:val="002B0696"/>
    <w:rsid w:val="002B2C8B"/>
    <w:rsid w:val="002B3532"/>
    <w:rsid w:val="002C4F06"/>
    <w:rsid w:val="002D0383"/>
    <w:rsid w:val="002E6243"/>
    <w:rsid w:val="002F2320"/>
    <w:rsid w:val="00301E1E"/>
    <w:rsid w:val="003064FE"/>
    <w:rsid w:val="00310CE1"/>
    <w:rsid w:val="003131F5"/>
    <w:rsid w:val="00313DEC"/>
    <w:rsid w:val="00317969"/>
    <w:rsid w:val="00320BCC"/>
    <w:rsid w:val="0032276E"/>
    <w:rsid w:val="0032481F"/>
    <w:rsid w:val="00324B44"/>
    <w:rsid w:val="003301F0"/>
    <w:rsid w:val="00352368"/>
    <w:rsid w:val="00355A7B"/>
    <w:rsid w:val="00356434"/>
    <w:rsid w:val="0035687C"/>
    <w:rsid w:val="00380740"/>
    <w:rsid w:val="0038250A"/>
    <w:rsid w:val="00384B04"/>
    <w:rsid w:val="00386974"/>
    <w:rsid w:val="003907F7"/>
    <w:rsid w:val="003937FE"/>
    <w:rsid w:val="003956DB"/>
    <w:rsid w:val="00395736"/>
    <w:rsid w:val="0039599B"/>
    <w:rsid w:val="0039799E"/>
    <w:rsid w:val="003A5352"/>
    <w:rsid w:val="003B2E15"/>
    <w:rsid w:val="003B6417"/>
    <w:rsid w:val="003D035A"/>
    <w:rsid w:val="003E0C2B"/>
    <w:rsid w:val="003E2EC5"/>
    <w:rsid w:val="003E7E2E"/>
    <w:rsid w:val="003F0A7B"/>
    <w:rsid w:val="003F4B72"/>
    <w:rsid w:val="00401BCC"/>
    <w:rsid w:val="004066D1"/>
    <w:rsid w:val="00413814"/>
    <w:rsid w:val="00414D9F"/>
    <w:rsid w:val="00424866"/>
    <w:rsid w:val="00425334"/>
    <w:rsid w:val="00436629"/>
    <w:rsid w:val="00440605"/>
    <w:rsid w:val="00452210"/>
    <w:rsid w:val="00453403"/>
    <w:rsid w:val="00463520"/>
    <w:rsid w:val="00464891"/>
    <w:rsid w:val="004653B2"/>
    <w:rsid w:val="004707B8"/>
    <w:rsid w:val="00475903"/>
    <w:rsid w:val="00476804"/>
    <w:rsid w:val="0048535F"/>
    <w:rsid w:val="004921DD"/>
    <w:rsid w:val="00496B99"/>
    <w:rsid w:val="00497F2D"/>
    <w:rsid w:val="004A0D09"/>
    <w:rsid w:val="004A3A59"/>
    <w:rsid w:val="004B2B50"/>
    <w:rsid w:val="004B2FA0"/>
    <w:rsid w:val="004C2B28"/>
    <w:rsid w:val="004C2BB0"/>
    <w:rsid w:val="004C517A"/>
    <w:rsid w:val="004D70D5"/>
    <w:rsid w:val="004D72CB"/>
    <w:rsid w:val="004E07A5"/>
    <w:rsid w:val="004F2A80"/>
    <w:rsid w:val="004F44E8"/>
    <w:rsid w:val="0050069B"/>
    <w:rsid w:val="00502C93"/>
    <w:rsid w:val="00507F0C"/>
    <w:rsid w:val="00517BC5"/>
    <w:rsid w:val="00526A31"/>
    <w:rsid w:val="00530469"/>
    <w:rsid w:val="00530FD3"/>
    <w:rsid w:val="0053725F"/>
    <w:rsid w:val="00540FAB"/>
    <w:rsid w:val="00555983"/>
    <w:rsid w:val="0055677C"/>
    <w:rsid w:val="00563C5F"/>
    <w:rsid w:val="00567195"/>
    <w:rsid w:val="0057027B"/>
    <w:rsid w:val="00571AAC"/>
    <w:rsid w:val="00574529"/>
    <w:rsid w:val="005746B3"/>
    <w:rsid w:val="00575DBE"/>
    <w:rsid w:val="0057619E"/>
    <w:rsid w:val="00576921"/>
    <w:rsid w:val="00583C97"/>
    <w:rsid w:val="00586EA5"/>
    <w:rsid w:val="0059192D"/>
    <w:rsid w:val="005A7230"/>
    <w:rsid w:val="005C4426"/>
    <w:rsid w:val="005C5324"/>
    <w:rsid w:val="005C5F0C"/>
    <w:rsid w:val="005C6E29"/>
    <w:rsid w:val="005D056B"/>
    <w:rsid w:val="005D264C"/>
    <w:rsid w:val="005D532F"/>
    <w:rsid w:val="005D5863"/>
    <w:rsid w:val="005D5AB0"/>
    <w:rsid w:val="005E3D7B"/>
    <w:rsid w:val="005E7EF7"/>
    <w:rsid w:val="005F2577"/>
    <w:rsid w:val="005F6A43"/>
    <w:rsid w:val="005F70C1"/>
    <w:rsid w:val="006101E7"/>
    <w:rsid w:val="00610DA8"/>
    <w:rsid w:val="00617328"/>
    <w:rsid w:val="00622B15"/>
    <w:rsid w:val="00623B32"/>
    <w:rsid w:val="006261FF"/>
    <w:rsid w:val="00631A79"/>
    <w:rsid w:val="00643B62"/>
    <w:rsid w:val="0064451D"/>
    <w:rsid w:val="00655FFD"/>
    <w:rsid w:val="0066106F"/>
    <w:rsid w:val="00665B89"/>
    <w:rsid w:val="00667032"/>
    <w:rsid w:val="00681D0E"/>
    <w:rsid w:val="006938A8"/>
    <w:rsid w:val="0069415D"/>
    <w:rsid w:val="00696C88"/>
    <w:rsid w:val="006A2226"/>
    <w:rsid w:val="006C1C20"/>
    <w:rsid w:val="006C2BB0"/>
    <w:rsid w:val="006D4331"/>
    <w:rsid w:val="006D7B84"/>
    <w:rsid w:val="006E04A5"/>
    <w:rsid w:val="006E1A0E"/>
    <w:rsid w:val="006F4755"/>
    <w:rsid w:val="007004C7"/>
    <w:rsid w:val="007050AB"/>
    <w:rsid w:val="00714636"/>
    <w:rsid w:val="00715BDD"/>
    <w:rsid w:val="007233BF"/>
    <w:rsid w:val="00733841"/>
    <w:rsid w:val="00733D6B"/>
    <w:rsid w:val="00736F35"/>
    <w:rsid w:val="00747E88"/>
    <w:rsid w:val="00750EFD"/>
    <w:rsid w:val="00762046"/>
    <w:rsid w:val="007706A8"/>
    <w:rsid w:val="007779AC"/>
    <w:rsid w:val="007816F1"/>
    <w:rsid w:val="0078200A"/>
    <w:rsid w:val="00782956"/>
    <w:rsid w:val="00786EE1"/>
    <w:rsid w:val="00787795"/>
    <w:rsid w:val="00791AC6"/>
    <w:rsid w:val="00794D62"/>
    <w:rsid w:val="00797970"/>
    <w:rsid w:val="007A7669"/>
    <w:rsid w:val="007B36D7"/>
    <w:rsid w:val="007C3BFB"/>
    <w:rsid w:val="007C3DBA"/>
    <w:rsid w:val="007C55B5"/>
    <w:rsid w:val="007D0543"/>
    <w:rsid w:val="007E1AA1"/>
    <w:rsid w:val="007E5DA7"/>
    <w:rsid w:val="007F4260"/>
    <w:rsid w:val="007F65BB"/>
    <w:rsid w:val="008005AF"/>
    <w:rsid w:val="00801F3F"/>
    <w:rsid w:val="00802013"/>
    <w:rsid w:val="008062B6"/>
    <w:rsid w:val="00816E1C"/>
    <w:rsid w:val="00840848"/>
    <w:rsid w:val="0084321C"/>
    <w:rsid w:val="00846126"/>
    <w:rsid w:val="00850887"/>
    <w:rsid w:val="00850D02"/>
    <w:rsid w:val="00851C9B"/>
    <w:rsid w:val="0085371C"/>
    <w:rsid w:val="0085699D"/>
    <w:rsid w:val="008604F9"/>
    <w:rsid w:val="00863627"/>
    <w:rsid w:val="008847DF"/>
    <w:rsid w:val="008969B1"/>
    <w:rsid w:val="00897AF2"/>
    <w:rsid w:val="008A1B34"/>
    <w:rsid w:val="008A528F"/>
    <w:rsid w:val="008A5CB8"/>
    <w:rsid w:val="008B20D8"/>
    <w:rsid w:val="008B29A1"/>
    <w:rsid w:val="008C7C68"/>
    <w:rsid w:val="008F7F65"/>
    <w:rsid w:val="00902C88"/>
    <w:rsid w:val="009078FF"/>
    <w:rsid w:val="009100AC"/>
    <w:rsid w:val="00911036"/>
    <w:rsid w:val="0091331F"/>
    <w:rsid w:val="00937D29"/>
    <w:rsid w:val="00937DA3"/>
    <w:rsid w:val="00943239"/>
    <w:rsid w:val="009448F3"/>
    <w:rsid w:val="00944A89"/>
    <w:rsid w:val="009504ED"/>
    <w:rsid w:val="00950E15"/>
    <w:rsid w:val="00952392"/>
    <w:rsid w:val="00952411"/>
    <w:rsid w:val="0095293F"/>
    <w:rsid w:val="0096100F"/>
    <w:rsid w:val="00963637"/>
    <w:rsid w:val="0096632C"/>
    <w:rsid w:val="00972067"/>
    <w:rsid w:val="0097258A"/>
    <w:rsid w:val="00974018"/>
    <w:rsid w:val="0097583E"/>
    <w:rsid w:val="00983D43"/>
    <w:rsid w:val="00991BEC"/>
    <w:rsid w:val="009945D8"/>
    <w:rsid w:val="00996AF1"/>
    <w:rsid w:val="00997F57"/>
    <w:rsid w:val="009A36C6"/>
    <w:rsid w:val="009A50EF"/>
    <w:rsid w:val="009C6B27"/>
    <w:rsid w:val="009D47F0"/>
    <w:rsid w:val="009F0D5D"/>
    <w:rsid w:val="009F27E5"/>
    <w:rsid w:val="009F5746"/>
    <w:rsid w:val="009F7BD1"/>
    <w:rsid w:val="00A01A04"/>
    <w:rsid w:val="00A02D29"/>
    <w:rsid w:val="00A0497F"/>
    <w:rsid w:val="00A10D32"/>
    <w:rsid w:val="00A21BE1"/>
    <w:rsid w:val="00A2235D"/>
    <w:rsid w:val="00A2682E"/>
    <w:rsid w:val="00A269E8"/>
    <w:rsid w:val="00A31D5B"/>
    <w:rsid w:val="00A54A95"/>
    <w:rsid w:val="00A61F55"/>
    <w:rsid w:val="00A63B52"/>
    <w:rsid w:val="00A8397F"/>
    <w:rsid w:val="00A83A3D"/>
    <w:rsid w:val="00AA448D"/>
    <w:rsid w:val="00AB3A37"/>
    <w:rsid w:val="00AC077E"/>
    <w:rsid w:val="00AD38A7"/>
    <w:rsid w:val="00AE1BB1"/>
    <w:rsid w:val="00AF0822"/>
    <w:rsid w:val="00AF3642"/>
    <w:rsid w:val="00B04409"/>
    <w:rsid w:val="00B066E5"/>
    <w:rsid w:val="00B1069F"/>
    <w:rsid w:val="00B166B7"/>
    <w:rsid w:val="00B2173F"/>
    <w:rsid w:val="00B356D5"/>
    <w:rsid w:val="00B3664D"/>
    <w:rsid w:val="00B50BDD"/>
    <w:rsid w:val="00B617B4"/>
    <w:rsid w:val="00B70C8C"/>
    <w:rsid w:val="00B71845"/>
    <w:rsid w:val="00B724EA"/>
    <w:rsid w:val="00B72867"/>
    <w:rsid w:val="00B76CD5"/>
    <w:rsid w:val="00B81C22"/>
    <w:rsid w:val="00B9294A"/>
    <w:rsid w:val="00B96D96"/>
    <w:rsid w:val="00BA0CCE"/>
    <w:rsid w:val="00BA16B6"/>
    <w:rsid w:val="00BA3A31"/>
    <w:rsid w:val="00BB58A3"/>
    <w:rsid w:val="00BB5E75"/>
    <w:rsid w:val="00BB693F"/>
    <w:rsid w:val="00BB718E"/>
    <w:rsid w:val="00BC4175"/>
    <w:rsid w:val="00BD5848"/>
    <w:rsid w:val="00BE24D1"/>
    <w:rsid w:val="00BE60D8"/>
    <w:rsid w:val="00BE665F"/>
    <w:rsid w:val="00C0762B"/>
    <w:rsid w:val="00C14F11"/>
    <w:rsid w:val="00C209A5"/>
    <w:rsid w:val="00C3555A"/>
    <w:rsid w:val="00C37385"/>
    <w:rsid w:val="00C421F8"/>
    <w:rsid w:val="00C51BAC"/>
    <w:rsid w:val="00C52E54"/>
    <w:rsid w:val="00C61EA2"/>
    <w:rsid w:val="00C71C45"/>
    <w:rsid w:val="00C74A82"/>
    <w:rsid w:val="00C81518"/>
    <w:rsid w:val="00C971D3"/>
    <w:rsid w:val="00CA08FB"/>
    <w:rsid w:val="00CA0F61"/>
    <w:rsid w:val="00CA1E08"/>
    <w:rsid w:val="00CA6F63"/>
    <w:rsid w:val="00CA7288"/>
    <w:rsid w:val="00CB1BDE"/>
    <w:rsid w:val="00CB1C1A"/>
    <w:rsid w:val="00CC6037"/>
    <w:rsid w:val="00CC6298"/>
    <w:rsid w:val="00CC7C2D"/>
    <w:rsid w:val="00CD6C2F"/>
    <w:rsid w:val="00CD7584"/>
    <w:rsid w:val="00CD7D46"/>
    <w:rsid w:val="00CF3EA4"/>
    <w:rsid w:val="00D13D7D"/>
    <w:rsid w:val="00D1620F"/>
    <w:rsid w:val="00D23326"/>
    <w:rsid w:val="00D4007C"/>
    <w:rsid w:val="00D432C9"/>
    <w:rsid w:val="00D45061"/>
    <w:rsid w:val="00D45C8A"/>
    <w:rsid w:val="00D47C33"/>
    <w:rsid w:val="00D503AE"/>
    <w:rsid w:val="00D5221B"/>
    <w:rsid w:val="00D6416D"/>
    <w:rsid w:val="00D7218F"/>
    <w:rsid w:val="00D73EE3"/>
    <w:rsid w:val="00D828F4"/>
    <w:rsid w:val="00D97614"/>
    <w:rsid w:val="00DA3B42"/>
    <w:rsid w:val="00DA4A35"/>
    <w:rsid w:val="00DA5735"/>
    <w:rsid w:val="00DB68F2"/>
    <w:rsid w:val="00DB7F19"/>
    <w:rsid w:val="00DC14D8"/>
    <w:rsid w:val="00DD5764"/>
    <w:rsid w:val="00DE1C45"/>
    <w:rsid w:val="00DE26F4"/>
    <w:rsid w:val="00DE2BD9"/>
    <w:rsid w:val="00DE639E"/>
    <w:rsid w:val="00DE6D27"/>
    <w:rsid w:val="00DF19BA"/>
    <w:rsid w:val="00DF4986"/>
    <w:rsid w:val="00E0014E"/>
    <w:rsid w:val="00E13C77"/>
    <w:rsid w:val="00E13C95"/>
    <w:rsid w:val="00E13E82"/>
    <w:rsid w:val="00E17BDF"/>
    <w:rsid w:val="00E22A9B"/>
    <w:rsid w:val="00E330BD"/>
    <w:rsid w:val="00E3429B"/>
    <w:rsid w:val="00E3764E"/>
    <w:rsid w:val="00E40572"/>
    <w:rsid w:val="00E43760"/>
    <w:rsid w:val="00E65999"/>
    <w:rsid w:val="00E7259B"/>
    <w:rsid w:val="00E74F27"/>
    <w:rsid w:val="00E811B1"/>
    <w:rsid w:val="00E812E7"/>
    <w:rsid w:val="00E83AE5"/>
    <w:rsid w:val="00E8469C"/>
    <w:rsid w:val="00E85C3A"/>
    <w:rsid w:val="00E94E4F"/>
    <w:rsid w:val="00E97707"/>
    <w:rsid w:val="00EA123B"/>
    <w:rsid w:val="00EA1298"/>
    <w:rsid w:val="00EA2DDB"/>
    <w:rsid w:val="00EB0055"/>
    <w:rsid w:val="00EB19E7"/>
    <w:rsid w:val="00EB60E8"/>
    <w:rsid w:val="00EB77B2"/>
    <w:rsid w:val="00EC0E03"/>
    <w:rsid w:val="00EC1509"/>
    <w:rsid w:val="00ED0222"/>
    <w:rsid w:val="00ED2691"/>
    <w:rsid w:val="00ED361F"/>
    <w:rsid w:val="00ED667E"/>
    <w:rsid w:val="00EE0A56"/>
    <w:rsid w:val="00EE679B"/>
    <w:rsid w:val="00EE708A"/>
    <w:rsid w:val="00EF48B8"/>
    <w:rsid w:val="00EF5C6A"/>
    <w:rsid w:val="00F05F9D"/>
    <w:rsid w:val="00F131B6"/>
    <w:rsid w:val="00F1627A"/>
    <w:rsid w:val="00F16794"/>
    <w:rsid w:val="00F2188B"/>
    <w:rsid w:val="00F22D51"/>
    <w:rsid w:val="00F22EDC"/>
    <w:rsid w:val="00F32191"/>
    <w:rsid w:val="00F32245"/>
    <w:rsid w:val="00F326F9"/>
    <w:rsid w:val="00F35CB8"/>
    <w:rsid w:val="00F3629D"/>
    <w:rsid w:val="00F42C81"/>
    <w:rsid w:val="00F43846"/>
    <w:rsid w:val="00F43D8B"/>
    <w:rsid w:val="00F47A01"/>
    <w:rsid w:val="00F55A4D"/>
    <w:rsid w:val="00F614E1"/>
    <w:rsid w:val="00F62A36"/>
    <w:rsid w:val="00F64380"/>
    <w:rsid w:val="00F64724"/>
    <w:rsid w:val="00F706F7"/>
    <w:rsid w:val="00F84E92"/>
    <w:rsid w:val="00F92588"/>
    <w:rsid w:val="00F95C34"/>
    <w:rsid w:val="00F96997"/>
    <w:rsid w:val="00F96FB4"/>
    <w:rsid w:val="00F972A9"/>
    <w:rsid w:val="00FA094C"/>
    <w:rsid w:val="00FA1016"/>
    <w:rsid w:val="00FC00B0"/>
    <w:rsid w:val="00FC0E9F"/>
    <w:rsid w:val="00FC60EB"/>
    <w:rsid w:val="00FD2C5C"/>
    <w:rsid w:val="00FE4585"/>
    <w:rsid w:val="00FE4CE8"/>
    <w:rsid w:val="00FE776D"/>
    <w:rsid w:val="00FF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0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D0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D0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54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054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05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B2E1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D054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D0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543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uiPriority w:val="99"/>
    <w:rsid w:val="00F70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F706F7"/>
    <w:rPr>
      <w:rFonts w:cs="Times New Roman"/>
    </w:rPr>
  </w:style>
  <w:style w:type="character" w:customStyle="1" w:styleId="c0">
    <w:name w:val="c0"/>
    <w:basedOn w:val="DefaultParagraphFont"/>
    <w:uiPriority w:val="99"/>
    <w:rsid w:val="00F706F7"/>
    <w:rPr>
      <w:rFonts w:cs="Times New Roman"/>
    </w:rPr>
  </w:style>
  <w:style w:type="character" w:customStyle="1" w:styleId="c12">
    <w:name w:val="c12"/>
    <w:basedOn w:val="DefaultParagraphFont"/>
    <w:uiPriority w:val="99"/>
    <w:rsid w:val="00F706F7"/>
    <w:rPr>
      <w:rFonts w:cs="Times New Roman"/>
    </w:rPr>
  </w:style>
  <w:style w:type="character" w:customStyle="1" w:styleId="c6">
    <w:name w:val="c6"/>
    <w:basedOn w:val="DefaultParagraphFont"/>
    <w:uiPriority w:val="99"/>
    <w:rsid w:val="00F706F7"/>
    <w:rPr>
      <w:rFonts w:cs="Times New Roman"/>
    </w:rPr>
  </w:style>
  <w:style w:type="character" w:customStyle="1" w:styleId="c46">
    <w:name w:val="c46"/>
    <w:basedOn w:val="DefaultParagraphFont"/>
    <w:uiPriority w:val="99"/>
    <w:rsid w:val="00F706F7"/>
    <w:rPr>
      <w:rFonts w:cs="Times New Roman"/>
    </w:rPr>
  </w:style>
  <w:style w:type="paragraph" w:customStyle="1" w:styleId="c37">
    <w:name w:val="c37"/>
    <w:basedOn w:val="Normal"/>
    <w:uiPriority w:val="99"/>
    <w:rsid w:val="00F70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Normal"/>
    <w:uiPriority w:val="99"/>
    <w:rsid w:val="00F70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DefaultParagraphFont"/>
    <w:uiPriority w:val="99"/>
    <w:rsid w:val="00F706F7"/>
    <w:rPr>
      <w:rFonts w:cs="Times New Roman"/>
    </w:rPr>
  </w:style>
  <w:style w:type="paragraph" w:customStyle="1" w:styleId="c20">
    <w:name w:val="c20"/>
    <w:basedOn w:val="Normal"/>
    <w:uiPriority w:val="99"/>
    <w:rsid w:val="00F70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8">
    <w:name w:val="c48"/>
    <w:basedOn w:val="DefaultParagraphFont"/>
    <w:uiPriority w:val="99"/>
    <w:rsid w:val="00F706F7"/>
    <w:rPr>
      <w:rFonts w:cs="Times New Roman"/>
    </w:rPr>
  </w:style>
  <w:style w:type="character" w:customStyle="1" w:styleId="c17">
    <w:name w:val="c17"/>
    <w:basedOn w:val="DefaultParagraphFont"/>
    <w:uiPriority w:val="99"/>
    <w:rsid w:val="00F706F7"/>
    <w:rPr>
      <w:rFonts w:cs="Times New Roman"/>
    </w:rPr>
  </w:style>
  <w:style w:type="character" w:customStyle="1" w:styleId="c28">
    <w:name w:val="c28"/>
    <w:basedOn w:val="DefaultParagraphFont"/>
    <w:uiPriority w:val="99"/>
    <w:rsid w:val="00F706F7"/>
    <w:rPr>
      <w:rFonts w:cs="Times New Roman"/>
    </w:rPr>
  </w:style>
  <w:style w:type="character" w:customStyle="1" w:styleId="c7">
    <w:name w:val="c7"/>
    <w:basedOn w:val="DefaultParagraphFont"/>
    <w:uiPriority w:val="99"/>
    <w:rsid w:val="009D47F0"/>
    <w:rPr>
      <w:rFonts w:cs="Times New Roman"/>
    </w:rPr>
  </w:style>
  <w:style w:type="character" w:customStyle="1" w:styleId="c26">
    <w:name w:val="c26"/>
    <w:basedOn w:val="DefaultParagraphFont"/>
    <w:uiPriority w:val="99"/>
    <w:rsid w:val="009D47F0"/>
    <w:rPr>
      <w:rFonts w:cs="Times New Roman"/>
    </w:rPr>
  </w:style>
  <w:style w:type="paragraph" w:customStyle="1" w:styleId="c2">
    <w:name w:val="c2"/>
    <w:basedOn w:val="Normal"/>
    <w:uiPriority w:val="99"/>
    <w:rsid w:val="00D13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D13D7D"/>
    <w:rPr>
      <w:rFonts w:cs="Times New Roman"/>
    </w:rPr>
  </w:style>
  <w:style w:type="paragraph" w:customStyle="1" w:styleId="c5">
    <w:name w:val="c5"/>
    <w:basedOn w:val="Normal"/>
    <w:uiPriority w:val="99"/>
    <w:rsid w:val="00D13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225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A0D0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81C22"/>
    <w:pPr>
      <w:ind w:left="720"/>
      <w:contextualSpacing/>
    </w:pPr>
  </w:style>
  <w:style w:type="paragraph" w:styleId="NoSpacing">
    <w:name w:val="No Spacing"/>
    <w:uiPriority w:val="99"/>
    <w:qFormat/>
    <w:rsid w:val="007C3DBA"/>
    <w:rPr>
      <w:lang w:eastAsia="en-US"/>
    </w:rPr>
  </w:style>
  <w:style w:type="table" w:styleId="TableGrid">
    <w:name w:val="Table Grid"/>
    <w:basedOn w:val="TableNormal"/>
    <w:uiPriority w:val="99"/>
    <w:rsid w:val="003807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6804"/>
    <w:pPr>
      <w:spacing w:after="0" w:line="240" w:lineRule="auto"/>
      <w:ind w:left="1161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804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Normal"/>
    <w:uiPriority w:val="99"/>
    <w:rsid w:val="00B70C8C"/>
    <w:pPr>
      <w:spacing w:after="0" w:line="240" w:lineRule="auto"/>
      <w:ind w:left="116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1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17</Pages>
  <Words>4421</Words>
  <Characters>25201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Ольга</cp:lastModifiedBy>
  <cp:revision>2</cp:revision>
  <cp:lastPrinted>2019-03-26T13:32:00Z</cp:lastPrinted>
  <dcterms:created xsi:type="dcterms:W3CDTF">2024-06-14T07:57:00Z</dcterms:created>
  <dcterms:modified xsi:type="dcterms:W3CDTF">2024-06-14T07:57:00Z</dcterms:modified>
</cp:coreProperties>
</file>